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2A9B" w14:textId="77777777" w:rsidR="00D42F6D" w:rsidRPr="006E7FAA" w:rsidRDefault="00D42F6D" w:rsidP="00202391">
      <w:pPr>
        <w:rPr>
          <w:rFonts w:cs="Arial"/>
          <w:szCs w:val="28"/>
        </w:rPr>
      </w:pPr>
    </w:p>
    <w:p w14:paraId="0DD6327C" w14:textId="77777777" w:rsidR="00202391" w:rsidRPr="006E7FAA" w:rsidRDefault="00202391" w:rsidP="00202391">
      <w:pPr>
        <w:rPr>
          <w:rFonts w:cs="Arial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694"/>
        <w:gridCol w:w="4377"/>
        <w:gridCol w:w="2994"/>
      </w:tblGrid>
      <w:tr w:rsidR="00BF243D" w:rsidRPr="006E7FAA" w14:paraId="0367FD77" w14:textId="77777777" w:rsidTr="001643C2">
        <w:trPr>
          <w:trHeight w:hRule="exact" w:val="2255"/>
        </w:trPr>
        <w:tc>
          <w:tcPr>
            <w:tcW w:w="7071" w:type="dxa"/>
            <w:gridSpan w:val="2"/>
          </w:tcPr>
          <w:p w14:paraId="1803A09D" w14:textId="77777777" w:rsidR="00BF243D" w:rsidRPr="006E7FAA" w:rsidRDefault="00BF243D" w:rsidP="00334B41">
            <w:pPr>
              <w:rPr>
                <w:rFonts w:cs="Arial"/>
              </w:rPr>
            </w:pPr>
          </w:p>
        </w:tc>
        <w:tc>
          <w:tcPr>
            <w:tcW w:w="2994" w:type="dxa"/>
            <w:vAlign w:val="center"/>
          </w:tcPr>
          <w:p w14:paraId="5E3558A3" w14:textId="75E3EC7E" w:rsidR="00BF243D" w:rsidRPr="006E7FAA" w:rsidRDefault="00000000" w:rsidP="00003BCE">
            <w:pPr>
              <w:rPr>
                <w:rFonts w:cs="Arial"/>
                <w:vanish/>
              </w:rPr>
            </w:pPr>
            <w:sdt>
              <w:sdtPr>
                <w:rPr>
                  <w:rFonts w:cs="Arial"/>
                  <w:vanish/>
                </w:rPr>
                <w:alias w:val="Sgr_Beskrivelse"/>
                <w:tag w:val="Sgr_Beskrivelse"/>
                <w:id w:val="289304736"/>
                <w:dataBinding w:xpath="/document/body/Sgr_Beskrivelse" w:storeItemID="{1293E604-AD86-4DA3-8A27-15A9A521D511}"/>
                <w:text/>
              </w:sdtPr>
              <w:sdtContent>
                <w:bookmarkStart w:id="0" w:name="Sgr_Beskrivelse"/>
                <w:r w:rsidR="00334B41">
                  <w:rPr>
                    <w:rFonts w:cs="Arial"/>
                    <w:vanish/>
                  </w:rPr>
                  <w:t xml:space="preserve"> </w:t>
                </w:r>
              </w:sdtContent>
            </w:sdt>
            <w:bookmarkEnd w:id="0"/>
          </w:p>
          <w:p w14:paraId="3F96487F" w14:textId="22BB60DA" w:rsidR="00BF243D" w:rsidRPr="006E7FAA" w:rsidRDefault="00000000" w:rsidP="00003BCE">
            <w:pPr>
              <w:rPr>
                <w:rFonts w:cs="Arial"/>
                <w:vanish/>
              </w:rPr>
            </w:pPr>
            <w:sdt>
              <w:sdtPr>
                <w:rPr>
                  <w:rFonts w:cs="Arial"/>
                  <w:vanish/>
                </w:rPr>
                <w:alias w:val="Spg_Beskrivelse"/>
                <w:tag w:val="Spg_Beskrivelse"/>
                <w:id w:val="26975703"/>
                <w:dataBinding w:xpath="/document/body/Spg_Beskrivelse" w:storeItemID="{1293E604-AD86-4DA3-8A27-15A9A521D511}"/>
                <w:text/>
              </w:sdtPr>
              <w:sdtContent>
                <w:bookmarkStart w:id="1" w:name="Spg_Beskrivelse"/>
                <w:r w:rsidR="00334B41">
                  <w:rPr>
                    <w:rFonts w:cs="Arial"/>
                    <w:vanish/>
                  </w:rPr>
                  <w:t xml:space="preserve"> </w:t>
                </w:r>
              </w:sdtContent>
            </w:sdt>
            <w:bookmarkEnd w:id="1"/>
          </w:p>
        </w:tc>
      </w:tr>
      <w:tr w:rsidR="00BF243D" w:rsidRPr="006E7FAA" w14:paraId="1D9B8B2E" w14:textId="77777777" w:rsidTr="001643C2">
        <w:trPr>
          <w:trHeight w:val="266"/>
        </w:trPr>
        <w:tc>
          <w:tcPr>
            <w:tcW w:w="2694" w:type="dxa"/>
          </w:tcPr>
          <w:p w14:paraId="47738317" w14:textId="77777777" w:rsidR="00BF243D" w:rsidRPr="006E7FAA" w:rsidRDefault="00BF243D" w:rsidP="00003BCE">
            <w:pPr>
              <w:rPr>
                <w:rFonts w:cs="Arial"/>
                <w:sz w:val="20"/>
                <w:szCs w:val="20"/>
              </w:rPr>
            </w:pPr>
            <w:r w:rsidRPr="006E7FAA">
              <w:rPr>
                <w:rFonts w:cs="Arial"/>
                <w:sz w:val="20"/>
                <w:szCs w:val="20"/>
              </w:rPr>
              <w:t>Deres ref.:</w:t>
            </w:r>
          </w:p>
        </w:tc>
        <w:tc>
          <w:tcPr>
            <w:tcW w:w="4377" w:type="dxa"/>
          </w:tcPr>
          <w:p w14:paraId="3578E06C" w14:textId="77777777" w:rsidR="00BF243D" w:rsidRPr="006E7FAA" w:rsidRDefault="00BF243D" w:rsidP="00003BCE">
            <w:pPr>
              <w:rPr>
                <w:rFonts w:cs="Arial"/>
                <w:sz w:val="20"/>
                <w:szCs w:val="20"/>
              </w:rPr>
            </w:pPr>
            <w:r w:rsidRPr="006E7FAA">
              <w:rPr>
                <w:rFonts w:cs="Arial"/>
                <w:sz w:val="20"/>
                <w:szCs w:val="20"/>
              </w:rPr>
              <w:t xml:space="preserve">Vår ref.: </w:t>
            </w:r>
          </w:p>
        </w:tc>
        <w:tc>
          <w:tcPr>
            <w:tcW w:w="2994" w:type="dxa"/>
          </w:tcPr>
          <w:p w14:paraId="79466B9E" w14:textId="77777777" w:rsidR="00BF243D" w:rsidRPr="006E7FAA" w:rsidRDefault="00BF243D" w:rsidP="00003BCE">
            <w:pPr>
              <w:rPr>
                <w:rFonts w:cs="Arial"/>
                <w:sz w:val="20"/>
                <w:szCs w:val="20"/>
              </w:rPr>
            </w:pPr>
            <w:r w:rsidRPr="006E7FAA">
              <w:rPr>
                <w:rFonts w:cs="Arial"/>
                <w:sz w:val="20"/>
                <w:szCs w:val="20"/>
              </w:rPr>
              <w:t>Dato:</w:t>
            </w:r>
          </w:p>
        </w:tc>
      </w:tr>
      <w:tr w:rsidR="00BF243D" w:rsidRPr="006E7FAA" w14:paraId="3439D228" w14:textId="77777777" w:rsidTr="001643C2">
        <w:trPr>
          <w:hidden/>
        </w:trPr>
        <w:tc>
          <w:tcPr>
            <w:tcW w:w="2694" w:type="dxa"/>
          </w:tcPr>
          <w:p w14:paraId="73372412" w14:textId="146894A3" w:rsidR="00BF243D" w:rsidRPr="006E7FAA" w:rsidRDefault="00000000" w:rsidP="00003BCE">
            <w:pPr>
              <w:rPr>
                <w:rFonts w:cs="Arial"/>
                <w:vanish/>
                <w:sz w:val="20"/>
                <w:szCs w:val="20"/>
              </w:rPr>
            </w:pPr>
            <w:sdt>
              <w:sdtPr>
                <w:rPr>
                  <w:rFonts w:cs="Arial"/>
                  <w:noProof/>
                  <w:vanish/>
                  <w:sz w:val="20"/>
                  <w:szCs w:val="20"/>
                </w:rPr>
                <w:alias w:val="Sdm_AMReferanse"/>
                <w:tag w:val="Sdm_AMReferanse"/>
                <w:id w:val="48451922"/>
                <w:dataBinding w:xpath="/document/body/Sdm_AMReferanse" w:storeItemID="{1293E604-AD86-4DA3-8A27-15A9A521D511}"/>
                <w:text/>
              </w:sdtPr>
              <w:sdtContent>
                <w:bookmarkStart w:id="2" w:name="Sdm_AMReferanse"/>
                <w:r w:rsidR="00334B41">
                  <w:rPr>
                    <w:rFonts w:cs="Arial"/>
                    <w:noProof/>
                    <w:vanish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</w:p>
        </w:tc>
        <w:tc>
          <w:tcPr>
            <w:tcW w:w="4377" w:type="dxa"/>
          </w:tcPr>
          <w:p w14:paraId="256FC7DE" w14:textId="59D3CE12" w:rsidR="00BF243D" w:rsidRPr="006E7FAA" w:rsidRDefault="00000000" w:rsidP="004128D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alias w:val="Sas_ArkivSakID"/>
                <w:tag w:val="Sas_ArkivSakID"/>
                <w:id w:val="94166264"/>
                <w:dataBinding w:xpath="/document/body/Sas_ArkivSakID" w:storeItemID="{1293E604-AD86-4DA3-8A27-15A9A521D511}"/>
                <w:text/>
              </w:sdtPr>
              <w:sdtContent>
                <w:bookmarkStart w:id="3" w:name="Sas_ArkivSakID"/>
                <w:r w:rsidR="00BF243D" w:rsidRPr="006E7FAA">
                  <w:rPr>
                    <w:rFonts w:cs="Arial"/>
                    <w:noProof/>
                    <w:sz w:val="20"/>
                    <w:szCs w:val="20"/>
                  </w:rPr>
                  <w:t>24/12061</w:t>
                </w:r>
              </w:sdtContent>
            </w:sdt>
            <w:bookmarkEnd w:id="3"/>
            <w:r w:rsidR="00BF243D" w:rsidRPr="006E7FAA">
              <w:rPr>
                <w:rFonts w:cs="Arial"/>
                <w:noProof/>
                <w:sz w:val="20"/>
                <w:szCs w:val="20"/>
              </w:rPr>
              <w:t xml:space="preserve"> -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alias w:val="Sdo_DokNr"/>
                <w:tag w:val="Sdo_DokNr"/>
                <w:id w:val="288402723"/>
                <w:dataBinding w:xpath="/document/body/Sdo_DokNr" w:storeItemID="{1293E604-AD86-4DA3-8A27-15A9A521D511}"/>
                <w:text/>
              </w:sdtPr>
              <w:sdtContent>
                <w:bookmarkStart w:id="4" w:name="Sdo_DokNr"/>
                <w:r w:rsidR="00BF243D" w:rsidRPr="006E7FAA">
                  <w:rPr>
                    <w:rFonts w:cs="Arial"/>
                    <w:noProof/>
                    <w:sz w:val="20"/>
                    <w:szCs w:val="20"/>
                  </w:rPr>
                  <w:t>3</w:t>
                </w:r>
              </w:sdtContent>
            </w:sdt>
            <w:bookmarkEnd w:id="4"/>
          </w:p>
        </w:tc>
        <w:sdt>
          <w:sdtPr>
            <w:rPr>
              <w:rFonts w:cs="Arial"/>
              <w:sz w:val="20"/>
              <w:szCs w:val="20"/>
            </w:rPr>
            <w:alias w:val="Sdo_DokDato"/>
            <w:tag w:val="Sdo_DokDato"/>
            <w:id w:val="199906483"/>
            <w:placeholder>
              <w:docPart w:val="DefaultPlaceholder_-1854013440"/>
            </w:placeholder>
            <w:dataBinding w:xpath="/document/body/Sdo_DokDato" w:storeItemID="{1293E604-AD86-4DA3-8A27-15A9A521D511}"/>
            <w:text/>
          </w:sdtPr>
          <w:sdtContent>
            <w:bookmarkStart w:id="5" w:name="Sdo_DokDato" w:displacedByCustomXml="prev"/>
            <w:tc>
              <w:tcPr>
                <w:tcW w:w="2994" w:type="dxa"/>
              </w:tcPr>
              <w:p w14:paraId="4C5356E8" w14:textId="09850451" w:rsidR="00BF243D" w:rsidRPr="006E7FAA" w:rsidRDefault="001643C2" w:rsidP="00D05E47">
                <w:pPr>
                  <w:rPr>
                    <w:rFonts w:cs="Arial"/>
                    <w:sz w:val="20"/>
                    <w:szCs w:val="20"/>
                  </w:rPr>
                </w:pPr>
                <w:r w:rsidRPr="006E7FAA">
                  <w:rPr>
                    <w:rFonts w:cs="Arial"/>
                    <w:sz w:val="20"/>
                    <w:szCs w:val="20"/>
                  </w:rPr>
                  <w:t>08.01.2025</w:t>
                </w:r>
              </w:p>
            </w:tc>
          </w:sdtContent>
        </w:sdt>
        <w:bookmarkEnd w:id="5"/>
      </w:tr>
    </w:tbl>
    <w:p w14:paraId="29401423" w14:textId="77777777" w:rsidR="00BF243D" w:rsidRPr="006E7FAA" w:rsidRDefault="00BF243D">
      <w:pPr>
        <w:rPr>
          <w:rFonts w:cs="Arial"/>
        </w:rPr>
      </w:pPr>
    </w:p>
    <w:p w14:paraId="1A5140C2" w14:textId="77777777" w:rsidR="00B573C0" w:rsidRPr="006E7FAA" w:rsidRDefault="00B573C0" w:rsidP="008A6E57">
      <w:pPr>
        <w:rPr>
          <w:rFonts w:cs="Arial"/>
        </w:rPr>
      </w:pPr>
    </w:p>
    <w:p w14:paraId="3A2E153D" w14:textId="77777777" w:rsidR="00BA36B6" w:rsidRPr="00052859" w:rsidRDefault="00000000" w:rsidP="00052859">
      <w:pPr>
        <w:pStyle w:val="Overskrift1"/>
        <w:rPr>
          <w:sz w:val="24"/>
          <w:szCs w:val="24"/>
        </w:rPr>
      </w:pPr>
      <w:sdt>
        <w:sdtPr>
          <w:rPr>
            <w:sz w:val="24"/>
            <w:szCs w:val="24"/>
          </w:rPr>
          <w:alias w:val="Sdo_Tittel"/>
          <w:tag w:val="Sdo_Tittel"/>
          <w:id w:val="66397810"/>
          <w:dataBinding w:xpath="/document/body/Sdo_Tittel" w:storeItemID="{1293E604-AD86-4DA3-8A27-15A9A521D511}"/>
          <w:text/>
        </w:sdtPr>
        <w:sdtContent>
          <w:bookmarkStart w:id="6" w:name="Sdo_Tittel"/>
          <w:r w:rsidR="00BA36B6" w:rsidRPr="00052859">
            <w:rPr>
              <w:sz w:val="24"/>
              <w:szCs w:val="24"/>
            </w:rPr>
            <w:t>Høringsbrev</w:t>
          </w:r>
        </w:sdtContent>
      </w:sdt>
      <w:bookmarkEnd w:id="6"/>
    </w:p>
    <w:p w14:paraId="14F198EF" w14:textId="77777777" w:rsidR="00BA36B6" w:rsidRPr="009B5F16" w:rsidRDefault="00000000" w:rsidP="009B5F16">
      <w:pPr>
        <w:pStyle w:val="Overskrift2"/>
        <w:rPr>
          <w:sz w:val="24"/>
          <w:szCs w:val="24"/>
        </w:rPr>
      </w:pPr>
      <w:sdt>
        <w:sdtPr>
          <w:rPr>
            <w:sz w:val="24"/>
            <w:szCs w:val="24"/>
          </w:rPr>
          <w:alias w:val="Sdo_Tittel2"/>
          <w:tag w:val="Sdo_Tittel2"/>
          <w:id w:val="-116757847"/>
          <w:dataBinding w:xpath="/document/body/Sdo_Tittel2" w:storeItemID="{1293E604-AD86-4DA3-8A27-15A9A521D511}"/>
          <w:text/>
        </w:sdtPr>
        <w:sdtContent>
          <w:bookmarkStart w:id="7" w:name="Sdo_Tittel2"/>
          <w:r w:rsidR="00BA36B6" w:rsidRPr="009B5F16">
            <w:rPr>
              <w:sz w:val="24"/>
              <w:szCs w:val="24"/>
            </w:rPr>
            <w:t>Forslag til endring av forskrift om hundehold, Ringerike kommune</w:t>
          </w:r>
        </w:sdtContent>
      </w:sdt>
      <w:bookmarkEnd w:id="7"/>
    </w:p>
    <w:p w14:paraId="1384BF26" w14:textId="77777777" w:rsidR="009D7AC5" w:rsidRPr="006E7FAA" w:rsidRDefault="009D7AC5">
      <w:pPr>
        <w:rPr>
          <w:rFonts w:cs="Arial"/>
        </w:rPr>
      </w:pPr>
    </w:p>
    <w:p w14:paraId="6FD82481" w14:textId="02D32287" w:rsidR="009353D0" w:rsidRDefault="00A9391B" w:rsidP="00D07EFB">
      <w:pPr>
        <w:tabs>
          <w:tab w:val="left" w:pos="1785"/>
        </w:tabs>
        <w:rPr>
          <w:rFonts w:cs="Arial"/>
        </w:rPr>
      </w:pPr>
      <w:r>
        <w:rPr>
          <w:rFonts w:cs="Arial"/>
        </w:rPr>
        <w:t xml:space="preserve">Ringerike kommune sender </w:t>
      </w:r>
      <w:r w:rsidR="00BB7C70">
        <w:rPr>
          <w:rFonts w:cs="Arial"/>
        </w:rPr>
        <w:t>forslag til endring av forskrift om hundehold, Ringerike kommune</w:t>
      </w:r>
      <w:r w:rsidR="003E2BD7">
        <w:rPr>
          <w:rFonts w:cs="Arial"/>
        </w:rPr>
        <w:t xml:space="preserve">, </w:t>
      </w:r>
      <w:r w:rsidR="003B09B4">
        <w:rPr>
          <w:rFonts w:cs="Arial"/>
        </w:rPr>
        <w:t xml:space="preserve">Buskerud, </w:t>
      </w:r>
      <w:r w:rsidR="003E2BD7">
        <w:rPr>
          <w:rFonts w:cs="Arial"/>
        </w:rPr>
        <w:t xml:space="preserve">heretter kalt lokal </w:t>
      </w:r>
      <w:r w:rsidR="00732A07">
        <w:rPr>
          <w:rFonts w:cs="Arial"/>
        </w:rPr>
        <w:t xml:space="preserve">forskrift, </w:t>
      </w:r>
      <w:r w:rsidR="00BB7C70">
        <w:rPr>
          <w:rFonts w:cs="Arial"/>
        </w:rPr>
        <w:t>på høring.</w:t>
      </w:r>
    </w:p>
    <w:p w14:paraId="26DE6DBD" w14:textId="77777777" w:rsidR="00D8187F" w:rsidRDefault="00D8187F" w:rsidP="00D07EFB">
      <w:pPr>
        <w:tabs>
          <w:tab w:val="left" w:pos="1785"/>
        </w:tabs>
        <w:rPr>
          <w:rFonts w:cs="Arial"/>
        </w:rPr>
      </w:pPr>
    </w:p>
    <w:p w14:paraId="1F1C2654" w14:textId="4889611C" w:rsidR="00D8187F" w:rsidRDefault="00D8187F" w:rsidP="00D07EFB">
      <w:pPr>
        <w:tabs>
          <w:tab w:val="left" w:pos="1785"/>
        </w:tabs>
        <w:rPr>
          <w:rFonts w:cs="Arial"/>
        </w:rPr>
      </w:pPr>
      <w:r>
        <w:rPr>
          <w:rFonts w:cs="Arial"/>
        </w:rPr>
        <w:t xml:space="preserve">Forslaget ble lagt fram for Kommunestyret i sak </w:t>
      </w:r>
      <w:r w:rsidR="00270C8A">
        <w:rPr>
          <w:rFonts w:cs="Arial"/>
        </w:rPr>
        <w:t>189</w:t>
      </w:r>
      <w:r w:rsidR="00E30D3A">
        <w:rPr>
          <w:rFonts w:cs="Arial"/>
        </w:rPr>
        <w:t>/24</w:t>
      </w:r>
      <w:r w:rsidR="00BC40A8">
        <w:rPr>
          <w:rFonts w:cs="Arial"/>
        </w:rPr>
        <w:t xml:space="preserve"> den </w:t>
      </w:r>
      <w:r w:rsidR="00E30D3A">
        <w:rPr>
          <w:rFonts w:cs="Arial"/>
        </w:rPr>
        <w:t>13.12.2024</w:t>
      </w:r>
      <w:r w:rsidR="009F60B2">
        <w:rPr>
          <w:rFonts w:cs="Arial"/>
        </w:rPr>
        <w:t>, og høringsbrevet ble vedtatt sendt ut til faglag, beitelag</w:t>
      </w:r>
      <w:r w:rsidR="001A0BAC">
        <w:rPr>
          <w:rFonts w:cs="Arial"/>
        </w:rPr>
        <w:t xml:space="preserve">, jaktrettshavere og jeger- og fiskeforeninger. Høringen skal også kunngjøres på kommunens hjemmesider og </w:t>
      </w:r>
      <w:r w:rsidR="00D115F4">
        <w:rPr>
          <w:rFonts w:cs="Arial"/>
        </w:rPr>
        <w:t>i Ringerikes blad.</w:t>
      </w:r>
    </w:p>
    <w:p w14:paraId="0CCFA4BF" w14:textId="77777777" w:rsidR="00BB7C70" w:rsidRDefault="00BB7C70" w:rsidP="00D07EFB">
      <w:pPr>
        <w:tabs>
          <w:tab w:val="left" w:pos="1785"/>
        </w:tabs>
        <w:rPr>
          <w:rFonts w:cs="Arial"/>
        </w:rPr>
      </w:pPr>
    </w:p>
    <w:p w14:paraId="5421EAD1" w14:textId="3F64C0EE" w:rsidR="00BB7C70" w:rsidRPr="00441E80" w:rsidRDefault="00BB7C70" w:rsidP="00D07EFB">
      <w:pPr>
        <w:tabs>
          <w:tab w:val="left" w:pos="1785"/>
        </w:tabs>
        <w:rPr>
          <w:rFonts w:cs="Arial"/>
          <w:u w:val="single"/>
        </w:rPr>
      </w:pPr>
      <w:r w:rsidRPr="00441E80">
        <w:rPr>
          <w:rFonts w:cs="Arial"/>
          <w:u w:val="single"/>
        </w:rPr>
        <w:t>Forslag</w:t>
      </w:r>
      <w:r w:rsidR="00B42265" w:rsidRPr="00441E80">
        <w:rPr>
          <w:rFonts w:cs="Arial"/>
          <w:u w:val="single"/>
        </w:rPr>
        <w:t xml:space="preserve"> til endring </w:t>
      </w:r>
    </w:p>
    <w:p w14:paraId="5359855F" w14:textId="4E931EB4" w:rsidR="00441E80" w:rsidRDefault="00441E80" w:rsidP="00D07EFB">
      <w:pPr>
        <w:tabs>
          <w:tab w:val="left" w:pos="1785"/>
        </w:tabs>
        <w:rPr>
          <w:rFonts w:cs="Arial"/>
        </w:rPr>
      </w:pPr>
      <w:r>
        <w:rPr>
          <w:rFonts w:cs="Arial"/>
        </w:rPr>
        <w:t xml:space="preserve">Kommunen foreslår </w:t>
      </w:r>
      <w:r w:rsidR="006559F6">
        <w:rPr>
          <w:rFonts w:cs="Arial"/>
        </w:rPr>
        <w:t>å legge til et område</w:t>
      </w:r>
      <w:r w:rsidR="00A137A7">
        <w:rPr>
          <w:rFonts w:cs="Arial"/>
        </w:rPr>
        <w:t xml:space="preserve"> og fjerne et område hvor </w:t>
      </w:r>
      <w:r w:rsidR="004E3958">
        <w:rPr>
          <w:rFonts w:cs="Arial"/>
        </w:rPr>
        <w:t>utvidet båndtvang av hensyn til bufe skal gjelde.</w:t>
      </w:r>
      <w:r w:rsidR="003E2BD7">
        <w:rPr>
          <w:rFonts w:cs="Arial"/>
        </w:rPr>
        <w:t xml:space="preserve"> </w:t>
      </w:r>
      <w:r w:rsidR="004E3958">
        <w:rPr>
          <w:rFonts w:cs="Arial"/>
        </w:rPr>
        <w:t xml:space="preserve">Etter endring vil </w:t>
      </w:r>
      <w:r w:rsidR="00732A07">
        <w:rPr>
          <w:rFonts w:cs="Arial"/>
        </w:rPr>
        <w:t>lokal forskrift § 3 lyde</w:t>
      </w:r>
      <w:r w:rsidR="00EE04C7">
        <w:rPr>
          <w:rFonts w:cs="Arial"/>
        </w:rPr>
        <w:t>:</w:t>
      </w:r>
    </w:p>
    <w:p w14:paraId="3D5391FF" w14:textId="77777777" w:rsidR="00441E80" w:rsidRDefault="00441E80" w:rsidP="00D07EFB">
      <w:pPr>
        <w:tabs>
          <w:tab w:val="left" w:pos="1785"/>
        </w:tabs>
        <w:rPr>
          <w:rFonts w:cs="Arial"/>
        </w:rPr>
      </w:pPr>
    </w:p>
    <w:p w14:paraId="14F7A8FF" w14:textId="1145ADF2" w:rsidR="00B42265" w:rsidRPr="00EE04C7" w:rsidRDefault="00441E80" w:rsidP="00D07EFB">
      <w:pPr>
        <w:tabs>
          <w:tab w:val="left" w:pos="1785"/>
        </w:tabs>
        <w:rPr>
          <w:rFonts w:cs="Arial"/>
          <w:b/>
          <w:bCs/>
          <w:i/>
          <w:iCs/>
        </w:rPr>
      </w:pPr>
      <w:r w:rsidRPr="00EE04C7">
        <w:rPr>
          <w:rFonts w:cs="Arial"/>
          <w:b/>
          <w:bCs/>
          <w:i/>
          <w:iCs/>
        </w:rPr>
        <w:t>§ 3 Båndtvang av hensyn til bufe</w:t>
      </w:r>
    </w:p>
    <w:p w14:paraId="3A39A58A" w14:textId="11E96AE4" w:rsidR="00B42265" w:rsidRPr="00EE04C7" w:rsidRDefault="00B42265" w:rsidP="00D07EFB">
      <w:pPr>
        <w:tabs>
          <w:tab w:val="left" w:pos="1785"/>
        </w:tabs>
        <w:rPr>
          <w:rFonts w:cs="Arial"/>
          <w:i/>
          <w:iCs/>
        </w:rPr>
      </w:pPr>
    </w:p>
    <w:p w14:paraId="1DABF19D" w14:textId="65B5ABEE" w:rsidR="00EF1F76" w:rsidRPr="00EE04C7" w:rsidRDefault="00EF1F76" w:rsidP="00EF1F76">
      <w:pPr>
        <w:tabs>
          <w:tab w:val="left" w:pos="1785"/>
        </w:tabs>
        <w:rPr>
          <w:rFonts w:cs="Arial"/>
          <w:i/>
          <w:iCs/>
        </w:rPr>
      </w:pPr>
      <w:r w:rsidRPr="00EE04C7">
        <w:rPr>
          <w:rFonts w:cs="Arial"/>
          <w:i/>
          <w:iCs/>
        </w:rPr>
        <w:t>Innenfor følgende områder er det i tillegg til den allmenne båndtvangstid, også båndtvang i tiden f.o.m. 21. august t.o.m. 30. september:</w:t>
      </w:r>
    </w:p>
    <w:p w14:paraId="04F7F62E" w14:textId="77777777" w:rsidR="009D7AC5" w:rsidRPr="00EE04C7" w:rsidRDefault="009D7AC5">
      <w:pPr>
        <w:rPr>
          <w:rFonts w:cs="Arial"/>
          <w:i/>
          <w:iCs/>
        </w:rPr>
      </w:pPr>
    </w:p>
    <w:p w14:paraId="4489A4B1" w14:textId="567BAC61" w:rsidR="00EF1F76" w:rsidRPr="00EE04C7" w:rsidRDefault="00EA7555" w:rsidP="00EF1F76">
      <w:pPr>
        <w:pStyle w:val="Listeavsnitt"/>
        <w:numPr>
          <w:ilvl w:val="0"/>
          <w:numId w:val="5"/>
        </w:numPr>
        <w:rPr>
          <w:rFonts w:cs="Arial"/>
          <w:i/>
          <w:iCs/>
        </w:rPr>
      </w:pPr>
      <w:r w:rsidRPr="00EE04C7">
        <w:rPr>
          <w:rFonts w:cs="Arial"/>
          <w:i/>
          <w:iCs/>
        </w:rPr>
        <w:t>Hele Ringerikes del av Krokskogen/Nordmarka, med vestgrense: Åsaveien fra Holedelet til Nordbyveien, deretter Nordbyveien nord til Hols-ledningen, Hols-ledningen vestover til Rv 241 ved Klekken, og Rv 241 nord til Jevnakerdelet.</w:t>
      </w:r>
    </w:p>
    <w:p w14:paraId="0F68C151" w14:textId="0D7992B3" w:rsidR="00EA7555" w:rsidRPr="00EE04C7" w:rsidRDefault="00EA7555" w:rsidP="00EF1F76">
      <w:pPr>
        <w:pStyle w:val="Listeavsnitt"/>
        <w:numPr>
          <w:ilvl w:val="0"/>
          <w:numId w:val="5"/>
        </w:numPr>
        <w:rPr>
          <w:rFonts w:cs="Arial"/>
          <w:i/>
          <w:iCs/>
        </w:rPr>
      </w:pPr>
      <w:r w:rsidRPr="00EE04C7">
        <w:rPr>
          <w:rFonts w:cs="Arial"/>
          <w:i/>
          <w:iCs/>
        </w:rPr>
        <w:t>Hele Ringerikes del av Holleia, med østgrense Tyrifjorden, deretter grense nordover Sogna elv og Eidselva, fram til grense mot Krødsherad.</w:t>
      </w:r>
    </w:p>
    <w:p w14:paraId="4077E1DE" w14:textId="662EC5AC" w:rsidR="00EA7555" w:rsidRPr="00EE04C7" w:rsidRDefault="006D2697" w:rsidP="00EF1F76">
      <w:pPr>
        <w:pStyle w:val="Listeavsnitt"/>
        <w:numPr>
          <w:ilvl w:val="0"/>
          <w:numId w:val="5"/>
        </w:numPr>
        <w:rPr>
          <w:rFonts w:cs="Arial"/>
          <w:i/>
          <w:iCs/>
        </w:rPr>
      </w:pPr>
      <w:r w:rsidRPr="00EE04C7">
        <w:rPr>
          <w:rFonts w:cs="Arial"/>
          <w:i/>
          <w:iCs/>
        </w:rPr>
        <w:t>Bergsjøområdet, Brekkebygda og vestre del av Strømsoddbygda, dvs. nord for Eidselva og vest for Sogna, Strømsoddelva og Sandvasselva.</w:t>
      </w:r>
    </w:p>
    <w:p w14:paraId="3045029A" w14:textId="5994657F" w:rsidR="006D2697" w:rsidRDefault="006D2697" w:rsidP="00EF1F76">
      <w:pPr>
        <w:pStyle w:val="Listeavsnitt"/>
        <w:numPr>
          <w:ilvl w:val="0"/>
          <w:numId w:val="5"/>
        </w:numPr>
        <w:rPr>
          <w:rFonts w:cs="Arial"/>
          <w:i/>
          <w:iCs/>
        </w:rPr>
      </w:pPr>
      <w:r w:rsidRPr="00EE04C7">
        <w:rPr>
          <w:rFonts w:cs="Arial"/>
          <w:i/>
          <w:iCs/>
        </w:rPr>
        <w:t>Et område øst for Strømsoddelva og Sandvannselva som ligger innenfor en linje: Langebru – Ø. Kolsjø – Eidvannet – Kjølbekkdammen.</w:t>
      </w:r>
    </w:p>
    <w:p w14:paraId="72EA93D7" w14:textId="782D1C23" w:rsidR="006D2697" w:rsidRDefault="00B96769" w:rsidP="00F94687">
      <w:pPr>
        <w:pStyle w:val="Listeavsnitt"/>
        <w:numPr>
          <w:ilvl w:val="0"/>
          <w:numId w:val="5"/>
        </w:numPr>
        <w:rPr>
          <w:rFonts w:cs="Arial"/>
          <w:i/>
          <w:iCs/>
        </w:rPr>
      </w:pPr>
      <w:r w:rsidRPr="00CA0B68">
        <w:rPr>
          <w:rFonts w:cs="Arial"/>
          <w:i/>
          <w:iCs/>
        </w:rPr>
        <w:t>Veme</w:t>
      </w:r>
      <w:r w:rsidR="009C140E" w:rsidRPr="00CA0B68">
        <w:rPr>
          <w:rFonts w:cs="Arial"/>
          <w:i/>
          <w:iCs/>
        </w:rPr>
        <w:t>, nord for Soknedalsveien, fra Pukerudhagen mot Soknabruket</w:t>
      </w:r>
      <w:r w:rsidR="00D30787" w:rsidRPr="00CA0B68">
        <w:rPr>
          <w:rFonts w:cs="Arial"/>
          <w:i/>
          <w:iCs/>
        </w:rPr>
        <w:t>, opp langs Sogna til Nordre Stallen, over til</w:t>
      </w:r>
      <w:r w:rsidR="00DD54F3" w:rsidRPr="00CA0B68">
        <w:rPr>
          <w:rFonts w:cs="Arial"/>
          <w:i/>
          <w:iCs/>
        </w:rPr>
        <w:t xml:space="preserve"> </w:t>
      </w:r>
      <w:r w:rsidR="00C56950" w:rsidRPr="00CA0B68">
        <w:rPr>
          <w:rFonts w:cs="Arial"/>
          <w:i/>
          <w:iCs/>
        </w:rPr>
        <w:t xml:space="preserve">Vælsvatna, Store Rørstjern og ned </w:t>
      </w:r>
      <w:r w:rsidR="00CA0B68" w:rsidRPr="00CA0B68">
        <w:rPr>
          <w:rFonts w:cs="Arial"/>
          <w:i/>
          <w:iCs/>
        </w:rPr>
        <w:t>mot Heggelia</w:t>
      </w:r>
    </w:p>
    <w:p w14:paraId="1E7C11E4" w14:textId="77777777" w:rsidR="00CA0B68" w:rsidRPr="00CA0B68" w:rsidRDefault="00CA0B68" w:rsidP="00CA0B68">
      <w:pPr>
        <w:pStyle w:val="Listeavsnitt"/>
        <w:rPr>
          <w:rFonts w:cs="Arial"/>
          <w:i/>
          <w:iCs/>
        </w:rPr>
      </w:pPr>
    </w:p>
    <w:p w14:paraId="09EC85E2" w14:textId="710D620E" w:rsidR="007A5BEB" w:rsidRPr="007A5BEB" w:rsidRDefault="007A5BEB" w:rsidP="007A5BEB">
      <w:pPr>
        <w:rPr>
          <w:rFonts w:cs="Arial"/>
          <w:i/>
          <w:iCs/>
        </w:rPr>
      </w:pPr>
      <w:r w:rsidRPr="007A5BEB">
        <w:rPr>
          <w:rFonts w:cs="Arial"/>
          <w:i/>
          <w:iCs/>
        </w:rPr>
        <w:t xml:space="preserve">Kart som viser disse områder kan fås fra </w:t>
      </w:r>
      <w:r>
        <w:rPr>
          <w:rFonts w:cs="Arial"/>
          <w:i/>
          <w:iCs/>
        </w:rPr>
        <w:t>Arealforvaltningen</w:t>
      </w:r>
      <w:r w:rsidRPr="007A5BEB">
        <w:rPr>
          <w:rFonts w:cs="Arial"/>
          <w:i/>
          <w:iCs/>
        </w:rPr>
        <w:t>, Ringerike kommune, og er også lagt ut på kommunens internettsider.</w:t>
      </w:r>
    </w:p>
    <w:p w14:paraId="37ABF8CF" w14:textId="272B33B6" w:rsidR="009E29F2" w:rsidRDefault="009E29F2">
      <w:pPr>
        <w:rPr>
          <w:rFonts w:cs="Arial"/>
        </w:rPr>
      </w:pPr>
    </w:p>
    <w:p w14:paraId="7AF00308" w14:textId="5FE622F3" w:rsidR="00EE04C7" w:rsidRDefault="007C5256">
      <w:pPr>
        <w:rPr>
          <w:rFonts w:cs="Arial"/>
        </w:rPr>
      </w:pPr>
      <w:r>
        <w:rPr>
          <w:rFonts w:cs="Arial"/>
        </w:rPr>
        <w:t xml:space="preserve">Endringen er </w:t>
      </w:r>
      <w:r w:rsidR="00B35547">
        <w:rPr>
          <w:rFonts w:cs="Arial"/>
        </w:rPr>
        <w:t xml:space="preserve">illustrert i vedlagte kart. Nytt område </w:t>
      </w:r>
      <w:r w:rsidR="009C0BEE">
        <w:rPr>
          <w:rFonts w:cs="Arial"/>
        </w:rPr>
        <w:t>har blått omriss, og arealet som er foreslått tatt ut har rød skravur.</w:t>
      </w:r>
      <w:r w:rsidR="004467C3">
        <w:rPr>
          <w:rFonts w:cs="Arial"/>
        </w:rPr>
        <w:t xml:space="preserve"> </w:t>
      </w:r>
    </w:p>
    <w:p w14:paraId="601B5110" w14:textId="77777777" w:rsidR="004467C3" w:rsidRDefault="004467C3">
      <w:pPr>
        <w:rPr>
          <w:rFonts w:cs="Arial"/>
        </w:rPr>
      </w:pPr>
    </w:p>
    <w:p w14:paraId="47179CFD" w14:textId="5208DFFF" w:rsidR="004467C3" w:rsidRDefault="004467C3">
      <w:pPr>
        <w:rPr>
          <w:rFonts w:cs="Arial"/>
        </w:rPr>
      </w:pPr>
      <w:r>
        <w:rPr>
          <w:rFonts w:cs="Arial"/>
        </w:rPr>
        <w:t xml:space="preserve">Eksisterende </w:t>
      </w:r>
      <w:r w:rsidR="00471A32">
        <w:rPr>
          <w:rFonts w:cs="Arial"/>
        </w:rPr>
        <w:t xml:space="preserve">forskrift kan leses her: </w:t>
      </w:r>
      <w:hyperlink r:id="rId8" w:history="1">
        <w:r w:rsidR="00471A32" w:rsidRPr="00B53811">
          <w:rPr>
            <w:rStyle w:val="Hyperkobling"/>
            <w:rFonts w:cs="Arial"/>
          </w:rPr>
          <w:t>https://lovdata.no/dokument/LF/forskrift/2005-06-29-1819</w:t>
        </w:r>
      </w:hyperlink>
    </w:p>
    <w:p w14:paraId="002C6B99" w14:textId="77777777" w:rsidR="009B39C2" w:rsidRDefault="009B39C2">
      <w:pPr>
        <w:rPr>
          <w:rFonts w:cs="Arial"/>
          <w:u w:val="single"/>
        </w:rPr>
      </w:pPr>
    </w:p>
    <w:p w14:paraId="02F3E292" w14:textId="7A417F07" w:rsidR="00EE04C7" w:rsidRPr="005B3E09" w:rsidRDefault="00EE04C7">
      <w:pPr>
        <w:rPr>
          <w:rFonts w:cs="Arial"/>
          <w:u w:val="single"/>
        </w:rPr>
      </w:pPr>
      <w:r w:rsidRPr="005B3E09">
        <w:rPr>
          <w:rFonts w:cs="Arial"/>
          <w:u w:val="single"/>
        </w:rPr>
        <w:t>Begrunnelse for forslaget</w:t>
      </w:r>
    </w:p>
    <w:p w14:paraId="65B6AE61" w14:textId="7A5D6785" w:rsidR="00EE04C7" w:rsidRDefault="00EB73A8">
      <w:pPr>
        <w:rPr>
          <w:rFonts w:cs="Arial"/>
        </w:rPr>
      </w:pPr>
      <w:r w:rsidRPr="00EB73A8">
        <w:rPr>
          <w:rFonts w:cs="Arial"/>
        </w:rPr>
        <w:t>Hundeloven legger begrensninger for når kommunen kan vedta bestemmelser om utvidet</w:t>
      </w:r>
      <w:r w:rsidRPr="00EB73A8">
        <w:rPr>
          <w:rFonts w:cs="Arial"/>
        </w:rPr>
        <w:br/>
        <w:t>båndtvang av hensyn til beitedyr. Det er kun i områder hvor det er beiterett og aktiv beitebruk</w:t>
      </w:r>
      <w:r w:rsidRPr="00EB73A8">
        <w:rPr>
          <w:rFonts w:cs="Arial"/>
        </w:rPr>
        <w:br/>
        <w:t>at kommunen kan gi bestemmelser om utvidet båndtvang, jf. hundeloven § 6.</w:t>
      </w:r>
    </w:p>
    <w:p w14:paraId="73F2FE9A" w14:textId="77777777" w:rsidR="0068422B" w:rsidRDefault="0068422B">
      <w:pPr>
        <w:rPr>
          <w:rFonts w:cs="Arial"/>
        </w:rPr>
      </w:pPr>
    </w:p>
    <w:p w14:paraId="3FF45DE7" w14:textId="4E66C93F" w:rsidR="0068422B" w:rsidRDefault="00090628">
      <w:pPr>
        <w:rPr>
          <w:rFonts w:cs="Arial"/>
        </w:rPr>
      </w:pPr>
      <w:r>
        <w:rPr>
          <w:rFonts w:cs="Arial"/>
        </w:rPr>
        <w:t xml:space="preserve">Områder som er omfattet av § 3 har båndtvang t.o.m. 30. september. Etter denne datoen har de fleste dyrene blitt hentet hjem fra utmark. </w:t>
      </w:r>
      <w:r w:rsidR="00E13A31">
        <w:rPr>
          <w:rFonts w:cs="Arial"/>
        </w:rPr>
        <w:t>H</w:t>
      </w:r>
      <w:r w:rsidR="0068422B">
        <w:rPr>
          <w:rFonts w:cs="Arial"/>
        </w:rPr>
        <w:t>vilke områder som skal ha utvidet båndtvang av hensyn til bufe</w:t>
      </w:r>
      <w:r w:rsidR="00E13A31">
        <w:rPr>
          <w:rFonts w:cs="Arial"/>
        </w:rPr>
        <w:t xml:space="preserve"> i lokal forskrift har ikke blitt revidert</w:t>
      </w:r>
      <w:r w:rsidR="0068422B">
        <w:rPr>
          <w:rFonts w:cs="Arial"/>
        </w:rPr>
        <w:t xml:space="preserve"> siden 2005. Siden den gang har det vært </w:t>
      </w:r>
      <w:r w:rsidR="00053612">
        <w:rPr>
          <w:rFonts w:cs="Arial"/>
        </w:rPr>
        <w:t xml:space="preserve">noen endringer i bruken av </w:t>
      </w:r>
      <w:r w:rsidR="009012E0">
        <w:rPr>
          <w:rFonts w:cs="Arial"/>
        </w:rPr>
        <w:t xml:space="preserve">beiterett i </w:t>
      </w:r>
      <w:r w:rsidR="00053612">
        <w:rPr>
          <w:rFonts w:cs="Arial"/>
        </w:rPr>
        <w:t xml:space="preserve">utmark. </w:t>
      </w:r>
      <w:r w:rsidR="00DA7BAE">
        <w:rPr>
          <w:rFonts w:cs="Arial"/>
        </w:rPr>
        <w:t>Området som er foreslått tatt inn i § 3 har hatt en betydelig økning i antall husdyr og bruk av</w:t>
      </w:r>
      <w:r w:rsidR="00622A98">
        <w:rPr>
          <w:rFonts w:cs="Arial"/>
        </w:rPr>
        <w:t xml:space="preserve"> beiteretten i utmark. Tilsvarende har det vært en nedgang i antall husdyr og bruken av utmark i området som er foreslått å ikke lenger være omfattet av utvidet båndtvang. </w:t>
      </w:r>
    </w:p>
    <w:p w14:paraId="3B78D0E8" w14:textId="77777777" w:rsidR="001D5EF1" w:rsidRDefault="001D5EF1">
      <w:pPr>
        <w:rPr>
          <w:rFonts w:cs="Arial"/>
        </w:rPr>
      </w:pPr>
    </w:p>
    <w:p w14:paraId="1B2C3902" w14:textId="1F843F2B" w:rsidR="009656C7" w:rsidRDefault="001D5EF1">
      <w:pPr>
        <w:rPr>
          <w:rFonts w:cs="Arial"/>
        </w:rPr>
      </w:pPr>
      <w:r>
        <w:rPr>
          <w:rFonts w:cs="Arial"/>
        </w:rPr>
        <w:t>Forslagene som nå fremmes kommer i utgangspunktet som et innspill fra Ringerike og Hole beitelag</w:t>
      </w:r>
      <w:r w:rsidR="00485140">
        <w:rPr>
          <w:rFonts w:cs="Arial"/>
        </w:rPr>
        <w:t xml:space="preserve">, som har god oversikt over </w:t>
      </w:r>
      <w:r w:rsidR="00CA469E">
        <w:rPr>
          <w:rFonts w:cs="Arial"/>
        </w:rPr>
        <w:t>beitedyr i utmark.</w:t>
      </w:r>
      <w:r w:rsidR="00760654">
        <w:rPr>
          <w:rFonts w:cs="Arial"/>
        </w:rPr>
        <w:t xml:space="preserve"> </w:t>
      </w:r>
      <w:r w:rsidR="00106475">
        <w:rPr>
          <w:rFonts w:cs="Arial"/>
        </w:rPr>
        <w:t>Beitelagets innspill stemmer godt med landbrukskontorets oppfatning av dagens sit</w:t>
      </w:r>
      <w:r w:rsidR="009656C7">
        <w:rPr>
          <w:rFonts w:cs="Arial"/>
        </w:rPr>
        <w:t>u</w:t>
      </w:r>
      <w:r w:rsidR="00106475">
        <w:rPr>
          <w:rFonts w:cs="Arial"/>
        </w:rPr>
        <w:t>asjon,</w:t>
      </w:r>
      <w:r w:rsidR="00132BFB">
        <w:rPr>
          <w:rFonts w:cs="Arial"/>
        </w:rPr>
        <w:t xml:space="preserve"> </w:t>
      </w:r>
      <w:r w:rsidR="000E0B98">
        <w:rPr>
          <w:rFonts w:cs="Arial"/>
        </w:rPr>
        <w:t>som blant annet kommer frem i</w:t>
      </w:r>
      <w:r w:rsidR="00132BFB">
        <w:rPr>
          <w:rFonts w:cs="Arial"/>
        </w:rPr>
        <w:t xml:space="preserve"> søknader om </w:t>
      </w:r>
      <w:r w:rsidR="00D406A4">
        <w:rPr>
          <w:rFonts w:cs="Arial"/>
        </w:rPr>
        <w:t xml:space="preserve">dyr på utmarksbeite i </w:t>
      </w:r>
      <w:r w:rsidR="009656C7">
        <w:rPr>
          <w:rFonts w:cs="Arial"/>
        </w:rPr>
        <w:t>tilskudds</w:t>
      </w:r>
      <w:r w:rsidR="00D406A4">
        <w:rPr>
          <w:rFonts w:cs="Arial"/>
        </w:rPr>
        <w:t xml:space="preserve">ordningen </w:t>
      </w:r>
      <w:r w:rsidR="00132BFB">
        <w:rPr>
          <w:rFonts w:cs="Arial"/>
        </w:rPr>
        <w:t>produksjonstilskudd</w:t>
      </w:r>
      <w:r w:rsidR="009656C7">
        <w:rPr>
          <w:rFonts w:cs="Arial"/>
        </w:rPr>
        <w:t xml:space="preserve">. </w:t>
      </w:r>
    </w:p>
    <w:p w14:paraId="5FB53C66" w14:textId="77777777" w:rsidR="009656C7" w:rsidRDefault="009656C7">
      <w:pPr>
        <w:rPr>
          <w:rFonts w:cs="Arial"/>
        </w:rPr>
      </w:pPr>
    </w:p>
    <w:p w14:paraId="02FF4D97" w14:textId="20C05FFE" w:rsidR="002578D5" w:rsidRDefault="00760654">
      <w:pPr>
        <w:rPr>
          <w:rFonts w:cs="Arial"/>
        </w:rPr>
      </w:pPr>
      <w:r>
        <w:rPr>
          <w:rFonts w:cs="Arial"/>
        </w:rPr>
        <w:t xml:space="preserve">Bakgrunnen for </w:t>
      </w:r>
      <w:r w:rsidR="00351B52">
        <w:rPr>
          <w:rFonts w:cs="Arial"/>
        </w:rPr>
        <w:t>beitelagets i</w:t>
      </w:r>
      <w:r>
        <w:rPr>
          <w:rFonts w:cs="Arial"/>
        </w:rPr>
        <w:t xml:space="preserve">nnspill var gjentatte uønskede hendelser </w:t>
      </w:r>
      <w:r w:rsidR="00D33C80">
        <w:rPr>
          <w:rFonts w:cs="Arial"/>
        </w:rPr>
        <w:t xml:space="preserve">med hund som påførte skade på </w:t>
      </w:r>
      <w:r w:rsidR="00E367A9">
        <w:rPr>
          <w:rFonts w:cs="Arial"/>
        </w:rPr>
        <w:t>sau</w:t>
      </w:r>
      <w:r w:rsidR="00C30E74">
        <w:rPr>
          <w:rFonts w:cs="Arial"/>
        </w:rPr>
        <w:t xml:space="preserve">. </w:t>
      </w:r>
      <w:r w:rsidR="002518F7">
        <w:rPr>
          <w:rFonts w:cs="Arial"/>
        </w:rPr>
        <w:t>Slike hendelser er svær</w:t>
      </w:r>
      <w:r w:rsidR="000E0B98">
        <w:rPr>
          <w:rFonts w:cs="Arial"/>
        </w:rPr>
        <w:t>t</w:t>
      </w:r>
      <w:r w:rsidR="002518F7">
        <w:rPr>
          <w:rFonts w:cs="Arial"/>
        </w:rPr>
        <w:t xml:space="preserve"> uheldig</w:t>
      </w:r>
      <w:r w:rsidR="0078268E">
        <w:rPr>
          <w:rFonts w:cs="Arial"/>
        </w:rPr>
        <w:t>,</w:t>
      </w:r>
      <w:r w:rsidR="00CA469E">
        <w:rPr>
          <w:rFonts w:cs="Arial"/>
        </w:rPr>
        <w:t xml:space="preserve"> og få</w:t>
      </w:r>
      <w:r w:rsidR="00416A13">
        <w:rPr>
          <w:rFonts w:cs="Arial"/>
        </w:rPr>
        <w:t>r</w:t>
      </w:r>
      <w:r w:rsidR="00CA469E">
        <w:rPr>
          <w:rFonts w:cs="Arial"/>
        </w:rPr>
        <w:t xml:space="preserve"> </w:t>
      </w:r>
      <w:r w:rsidR="00416A13">
        <w:rPr>
          <w:rFonts w:cs="Arial"/>
        </w:rPr>
        <w:t>både dyrevelferdsmessige og øko</w:t>
      </w:r>
      <w:r w:rsidR="0078268E">
        <w:rPr>
          <w:rFonts w:cs="Arial"/>
        </w:rPr>
        <w:t>no</w:t>
      </w:r>
      <w:r w:rsidR="00416A13">
        <w:rPr>
          <w:rFonts w:cs="Arial"/>
        </w:rPr>
        <w:t>mi</w:t>
      </w:r>
      <w:r w:rsidR="0078268E">
        <w:rPr>
          <w:rFonts w:cs="Arial"/>
        </w:rPr>
        <w:t>ske konsekvenser</w:t>
      </w:r>
      <w:r w:rsidR="002518F7">
        <w:rPr>
          <w:rFonts w:cs="Arial"/>
        </w:rPr>
        <w:t xml:space="preserve">, både for </w:t>
      </w:r>
      <w:r w:rsidR="00E367A9">
        <w:rPr>
          <w:rFonts w:cs="Arial"/>
        </w:rPr>
        <w:t xml:space="preserve">de som driver med sau, </w:t>
      </w:r>
      <w:r w:rsidR="00CA469E">
        <w:rPr>
          <w:rFonts w:cs="Arial"/>
        </w:rPr>
        <w:t>men også</w:t>
      </w:r>
      <w:r w:rsidR="00E367A9">
        <w:rPr>
          <w:rFonts w:cs="Arial"/>
        </w:rPr>
        <w:t xml:space="preserve"> for h</w:t>
      </w:r>
      <w:r w:rsidR="002578D5">
        <w:rPr>
          <w:rFonts w:cs="Arial"/>
        </w:rPr>
        <w:t xml:space="preserve">und og hundeeier. </w:t>
      </w:r>
      <w:r w:rsidR="004802AD">
        <w:rPr>
          <w:rFonts w:cs="Arial"/>
        </w:rPr>
        <w:t xml:space="preserve">Kommunen mener at forslag til ny forskrift vil begrense slike hendelser i </w:t>
      </w:r>
      <w:r w:rsidR="002F45BD">
        <w:rPr>
          <w:rFonts w:cs="Arial"/>
        </w:rPr>
        <w:t>fremtiden.</w:t>
      </w:r>
    </w:p>
    <w:p w14:paraId="7D6EB62A" w14:textId="77777777" w:rsidR="002578D5" w:rsidRDefault="002578D5">
      <w:pPr>
        <w:rPr>
          <w:rFonts w:cs="Arial"/>
        </w:rPr>
      </w:pPr>
    </w:p>
    <w:p w14:paraId="20F244CA" w14:textId="085F9629" w:rsidR="001D5EF1" w:rsidRDefault="00C30E74">
      <w:pPr>
        <w:rPr>
          <w:rFonts w:cs="Arial"/>
        </w:rPr>
      </w:pPr>
      <w:r>
        <w:rPr>
          <w:rFonts w:cs="Arial"/>
        </w:rPr>
        <w:t xml:space="preserve">Alle som har husdyr på utmarksbeite i kommunen, samt beitelag og </w:t>
      </w:r>
      <w:r w:rsidR="002B2939">
        <w:rPr>
          <w:rFonts w:cs="Arial"/>
        </w:rPr>
        <w:t>lokale faglag</w:t>
      </w:r>
      <w:r w:rsidR="009F7965">
        <w:rPr>
          <w:rFonts w:cs="Arial"/>
        </w:rPr>
        <w:t xml:space="preserve"> i jordbruket</w:t>
      </w:r>
      <w:r w:rsidR="002B2939">
        <w:rPr>
          <w:rFonts w:cs="Arial"/>
        </w:rPr>
        <w:t xml:space="preserve"> har fått mulighet til å komme med innspill </w:t>
      </w:r>
      <w:r w:rsidR="00F51AF3">
        <w:rPr>
          <w:rFonts w:cs="Arial"/>
        </w:rPr>
        <w:t xml:space="preserve">før </w:t>
      </w:r>
      <w:r w:rsidR="00E155A0">
        <w:rPr>
          <w:rFonts w:cs="Arial"/>
        </w:rPr>
        <w:t xml:space="preserve">forslag til endring av lokal forskrift </w:t>
      </w:r>
      <w:r w:rsidR="00106475">
        <w:rPr>
          <w:rFonts w:cs="Arial"/>
        </w:rPr>
        <w:t>ble utarbeidet, og som nå sendes på høring.</w:t>
      </w:r>
    </w:p>
    <w:p w14:paraId="3EB08B77" w14:textId="77777777" w:rsidR="002F45BD" w:rsidRDefault="002F45BD">
      <w:pPr>
        <w:rPr>
          <w:rFonts w:cs="Arial"/>
        </w:rPr>
      </w:pPr>
    </w:p>
    <w:p w14:paraId="3C81329A" w14:textId="7A87D475" w:rsidR="001038AB" w:rsidRPr="006E20A9" w:rsidRDefault="001038AB">
      <w:pPr>
        <w:rPr>
          <w:rFonts w:cs="Arial"/>
          <w:u w:val="single"/>
        </w:rPr>
      </w:pPr>
      <w:r w:rsidRPr="006E20A9">
        <w:rPr>
          <w:rFonts w:cs="Arial"/>
          <w:u w:val="single"/>
        </w:rPr>
        <w:t>Hørin</w:t>
      </w:r>
      <w:r w:rsidR="006E20A9" w:rsidRPr="006E20A9">
        <w:rPr>
          <w:rFonts w:cs="Arial"/>
          <w:u w:val="single"/>
        </w:rPr>
        <w:t>gsinnspill</w:t>
      </w:r>
    </w:p>
    <w:p w14:paraId="515EE47A" w14:textId="1E00774D" w:rsidR="005E2912" w:rsidRDefault="00DA1E4D">
      <w:pPr>
        <w:rPr>
          <w:rFonts w:cs="Arial"/>
        </w:rPr>
      </w:pPr>
      <w:r>
        <w:rPr>
          <w:rFonts w:cs="Arial"/>
        </w:rPr>
        <w:t>Det presiseres at det kun er areal som skal omfattes av utvidet båndtvang</w:t>
      </w:r>
      <w:r w:rsidR="00F60928">
        <w:rPr>
          <w:rFonts w:cs="Arial"/>
        </w:rPr>
        <w:t xml:space="preserve"> </w:t>
      </w:r>
      <w:r w:rsidR="000D5C53">
        <w:rPr>
          <w:rFonts w:cs="Arial"/>
        </w:rPr>
        <w:t xml:space="preserve">i forskriftens § 3 </w:t>
      </w:r>
      <w:r w:rsidR="00F60928">
        <w:rPr>
          <w:rFonts w:cs="Arial"/>
        </w:rPr>
        <w:t>som er foreslått endret</w:t>
      </w:r>
      <w:r w:rsidR="000D5C53">
        <w:rPr>
          <w:rFonts w:cs="Arial"/>
        </w:rPr>
        <w:t xml:space="preserve"> </w:t>
      </w:r>
      <w:r w:rsidR="008D7E8C">
        <w:rPr>
          <w:rFonts w:cs="Arial"/>
        </w:rPr>
        <w:t>og som det er mulig å komme med innspill til</w:t>
      </w:r>
      <w:r w:rsidR="00F60928">
        <w:rPr>
          <w:rFonts w:cs="Arial"/>
        </w:rPr>
        <w:t>.</w:t>
      </w:r>
      <w:r w:rsidR="00E0145A">
        <w:rPr>
          <w:rFonts w:cs="Arial"/>
        </w:rPr>
        <w:t xml:space="preserve"> </w:t>
      </w:r>
      <w:r w:rsidR="00CA1D7B">
        <w:rPr>
          <w:rFonts w:cs="Arial"/>
        </w:rPr>
        <w:t xml:space="preserve">Andre innspill til innholdet </w:t>
      </w:r>
      <w:r w:rsidR="000D5C53">
        <w:rPr>
          <w:rFonts w:cs="Arial"/>
        </w:rPr>
        <w:t xml:space="preserve">i forskriften </w:t>
      </w:r>
      <w:r w:rsidR="00BB589E">
        <w:rPr>
          <w:rFonts w:cs="Arial"/>
        </w:rPr>
        <w:t>vil ikke være relevante</w:t>
      </w:r>
      <w:r w:rsidR="00EE3BF6">
        <w:rPr>
          <w:rFonts w:cs="Arial"/>
        </w:rPr>
        <w:t xml:space="preserve"> i denne sammenhengen. </w:t>
      </w:r>
      <w:r w:rsidR="00816DA4">
        <w:rPr>
          <w:rFonts w:cs="Arial"/>
        </w:rPr>
        <w:t xml:space="preserve">Det kan være aktuelt å se på </w:t>
      </w:r>
      <w:r w:rsidR="00CD3E47">
        <w:rPr>
          <w:rFonts w:cs="Arial"/>
        </w:rPr>
        <w:t>andre deler av forskriften ved en senere anledning.</w:t>
      </w:r>
    </w:p>
    <w:p w14:paraId="398AA4D1" w14:textId="77777777" w:rsidR="00595CB5" w:rsidRDefault="00595CB5">
      <w:pPr>
        <w:rPr>
          <w:rFonts w:cs="Arial"/>
        </w:rPr>
      </w:pPr>
    </w:p>
    <w:p w14:paraId="6D8F337C" w14:textId="14A4EB7A" w:rsidR="00595CB5" w:rsidRDefault="00595CB5">
      <w:pPr>
        <w:rPr>
          <w:rFonts w:cs="Arial"/>
        </w:rPr>
      </w:pPr>
      <w:r>
        <w:rPr>
          <w:rFonts w:cs="Arial"/>
        </w:rPr>
        <w:t xml:space="preserve">Relevante høringsinnspill vil </w:t>
      </w:r>
      <w:r w:rsidR="004164F2">
        <w:rPr>
          <w:rFonts w:cs="Arial"/>
        </w:rPr>
        <w:t xml:space="preserve">bli vurdert før endelig endringsforslag legges fram for Kommunestyret for </w:t>
      </w:r>
      <w:r w:rsidR="00AB5B5A">
        <w:rPr>
          <w:rFonts w:cs="Arial"/>
        </w:rPr>
        <w:t>vedtak.</w:t>
      </w:r>
    </w:p>
    <w:p w14:paraId="22C78E9F" w14:textId="77777777" w:rsidR="005E2912" w:rsidRDefault="005E2912">
      <w:pPr>
        <w:rPr>
          <w:rFonts w:cs="Arial"/>
        </w:rPr>
      </w:pPr>
    </w:p>
    <w:p w14:paraId="23CA0266" w14:textId="2351C76D" w:rsidR="006E20A9" w:rsidRDefault="00867E6D" w:rsidP="00241155">
      <w:pPr>
        <w:rPr>
          <w:rFonts w:cs="Arial"/>
        </w:rPr>
      </w:pPr>
      <w:r>
        <w:rPr>
          <w:rFonts w:cs="Arial"/>
        </w:rPr>
        <w:t xml:space="preserve">Du kan sende høringsinnspill til </w:t>
      </w:r>
      <w:hyperlink r:id="rId9" w:history="1">
        <w:r w:rsidR="00681D07" w:rsidRPr="00A67D48">
          <w:rPr>
            <w:rStyle w:val="Hyperkobling"/>
            <w:rFonts w:cs="Arial"/>
          </w:rPr>
          <w:t>postmottak@ringerike.kommune.no</w:t>
        </w:r>
      </w:hyperlink>
      <w:r w:rsidR="00090628">
        <w:rPr>
          <w:rFonts w:cs="Arial"/>
        </w:rPr>
        <w:t xml:space="preserve">, eller via post </w:t>
      </w:r>
      <w:r w:rsidR="00241155">
        <w:rPr>
          <w:rFonts w:cs="Arial"/>
        </w:rPr>
        <w:t xml:space="preserve">til </w:t>
      </w:r>
      <w:r w:rsidR="00241155" w:rsidRPr="00241155">
        <w:rPr>
          <w:rFonts w:cs="Arial"/>
        </w:rPr>
        <w:t>Ringerike kommune</w:t>
      </w:r>
      <w:r w:rsidR="00241155">
        <w:rPr>
          <w:rFonts w:cs="Arial"/>
        </w:rPr>
        <w:t xml:space="preserve">, </w:t>
      </w:r>
      <w:r w:rsidR="00241155" w:rsidRPr="00241155">
        <w:rPr>
          <w:rFonts w:cs="Arial"/>
        </w:rPr>
        <w:t>Postboks 123 Sentrum</w:t>
      </w:r>
      <w:r w:rsidR="00241155">
        <w:rPr>
          <w:rFonts w:cs="Arial"/>
        </w:rPr>
        <w:t xml:space="preserve">, </w:t>
      </w:r>
      <w:r w:rsidR="00241155" w:rsidRPr="00241155">
        <w:rPr>
          <w:rFonts w:cs="Arial"/>
        </w:rPr>
        <w:t>3502 Hønefoss</w:t>
      </w:r>
      <w:r w:rsidR="00241155">
        <w:rPr>
          <w:rFonts w:cs="Arial"/>
        </w:rPr>
        <w:t xml:space="preserve">. </w:t>
      </w:r>
      <w:r w:rsidR="00681D07">
        <w:rPr>
          <w:rFonts w:cs="Arial"/>
        </w:rPr>
        <w:t xml:space="preserve">Merk svaret med </w:t>
      </w:r>
      <w:r w:rsidR="005E2912">
        <w:rPr>
          <w:rFonts w:cs="Arial"/>
        </w:rPr>
        <w:t>høring, hundeforskrift</w:t>
      </w:r>
      <w:r w:rsidR="00241155">
        <w:rPr>
          <w:rFonts w:cs="Arial"/>
        </w:rPr>
        <w:t>, landbrukskontoret.</w:t>
      </w:r>
    </w:p>
    <w:p w14:paraId="5A80C645" w14:textId="77777777" w:rsidR="006E20A9" w:rsidRDefault="006E20A9">
      <w:pPr>
        <w:rPr>
          <w:rFonts w:cs="Arial"/>
        </w:rPr>
      </w:pPr>
    </w:p>
    <w:p w14:paraId="465746A0" w14:textId="1153BBC8" w:rsidR="002F45BD" w:rsidRPr="006E7FAA" w:rsidRDefault="005B3E09">
      <w:pPr>
        <w:rPr>
          <w:rFonts w:cs="Arial"/>
        </w:rPr>
      </w:pPr>
      <w:r>
        <w:rPr>
          <w:rFonts w:cs="Arial"/>
        </w:rPr>
        <w:t xml:space="preserve">Frist </w:t>
      </w:r>
      <w:r w:rsidR="00CA469E">
        <w:rPr>
          <w:rFonts w:cs="Arial"/>
        </w:rPr>
        <w:t xml:space="preserve">for å komme med høringsinnspill </w:t>
      </w:r>
      <w:r w:rsidR="001038AB">
        <w:rPr>
          <w:rFonts w:cs="Arial"/>
        </w:rPr>
        <w:t xml:space="preserve">er </w:t>
      </w:r>
      <w:r w:rsidR="00E30D3A">
        <w:rPr>
          <w:rFonts w:cs="Arial"/>
          <w:b/>
          <w:bCs/>
        </w:rPr>
        <w:t>10</w:t>
      </w:r>
      <w:r w:rsidR="001038AB" w:rsidRPr="001038AB">
        <w:rPr>
          <w:rFonts w:cs="Arial"/>
          <w:b/>
          <w:bCs/>
        </w:rPr>
        <w:t xml:space="preserve">. </w:t>
      </w:r>
      <w:r w:rsidR="00E30D3A">
        <w:rPr>
          <w:rFonts w:cs="Arial"/>
          <w:b/>
          <w:bCs/>
        </w:rPr>
        <w:t>febr</w:t>
      </w:r>
      <w:r w:rsidR="001038AB" w:rsidRPr="001038AB">
        <w:rPr>
          <w:rFonts w:cs="Arial"/>
          <w:b/>
          <w:bCs/>
        </w:rPr>
        <w:t>uar 2025</w:t>
      </w:r>
      <w:r w:rsidR="001038AB">
        <w:rPr>
          <w:rFonts w:cs="Arial"/>
        </w:rPr>
        <w:t>.</w:t>
      </w:r>
    </w:p>
    <w:p w14:paraId="3F6B8BFB" w14:textId="77777777" w:rsidR="004D3011" w:rsidRPr="006E7FAA" w:rsidRDefault="004D3011">
      <w:pPr>
        <w:rPr>
          <w:rFonts w:cs="Arial"/>
        </w:rPr>
      </w:pPr>
    </w:p>
    <w:p w14:paraId="38483D0E" w14:textId="77777777" w:rsidR="00C25798" w:rsidRDefault="00C25798" w:rsidP="004D3011">
      <w:pPr>
        <w:keepNext/>
        <w:rPr>
          <w:rFonts w:cs="Arial"/>
        </w:rPr>
      </w:pPr>
    </w:p>
    <w:p w14:paraId="71BD63D7" w14:textId="30228B56" w:rsidR="004D3011" w:rsidRPr="006E7FAA" w:rsidRDefault="004D3011" w:rsidP="004D3011">
      <w:pPr>
        <w:keepNext/>
        <w:rPr>
          <w:rFonts w:cs="Arial"/>
        </w:rPr>
      </w:pPr>
      <w:r w:rsidRPr="006E7FAA">
        <w:rPr>
          <w:rFonts w:cs="Arial"/>
        </w:rPr>
        <w:t>Med hilsen</w:t>
      </w:r>
    </w:p>
    <w:p w14:paraId="09AC110A" w14:textId="77777777" w:rsidR="004D3011" w:rsidRPr="006E7FAA" w:rsidRDefault="004D3011" w:rsidP="004D3011">
      <w:pPr>
        <w:keepNext/>
        <w:rPr>
          <w:rFonts w:cs="Arial"/>
        </w:rPr>
      </w:pPr>
    </w:p>
    <w:p w14:paraId="29166FB2" w14:textId="77777777" w:rsidR="004D3011" w:rsidRPr="006E7FAA" w:rsidRDefault="004D3011" w:rsidP="004D3011">
      <w:pPr>
        <w:keepNext/>
        <w:rPr>
          <w:rFonts w:cs="Arial"/>
        </w:rPr>
      </w:pPr>
    </w:p>
    <w:p w14:paraId="5CC7C8F1" w14:textId="77777777" w:rsidR="004D3011" w:rsidRPr="006E7FAA" w:rsidRDefault="00000000" w:rsidP="004D3011">
      <w:pPr>
        <w:keepNext/>
        <w:rPr>
          <w:rFonts w:cs="Arial"/>
        </w:rPr>
      </w:pPr>
      <w:sdt>
        <w:sdtPr>
          <w:rPr>
            <w:rFonts w:cs="Arial"/>
          </w:rPr>
          <w:alias w:val="Sbr_Navn"/>
          <w:tag w:val="Sbr_Navn"/>
          <w:id w:val="72082950"/>
          <w:dataBinding w:xpath="/document/body/Sbr_Navn" w:storeItemID="{1293E604-AD86-4DA3-8A27-15A9A521D511}"/>
          <w:text/>
        </w:sdtPr>
        <w:sdtContent>
          <w:bookmarkStart w:id="8" w:name="Sbr_Navn"/>
          <w:r w:rsidR="004D3011" w:rsidRPr="006E7FAA">
            <w:rPr>
              <w:rFonts w:cs="Arial"/>
            </w:rPr>
            <w:t>Lisa Grenlund Langebro</w:t>
          </w:r>
        </w:sdtContent>
      </w:sdt>
      <w:bookmarkEnd w:id="8"/>
    </w:p>
    <w:p w14:paraId="7774B81D" w14:textId="77777777" w:rsidR="004D3011" w:rsidRPr="006E7FAA" w:rsidRDefault="00000000" w:rsidP="004D3011">
      <w:pPr>
        <w:keepNext/>
        <w:rPr>
          <w:rFonts w:cs="Arial"/>
        </w:rPr>
      </w:pPr>
      <w:sdt>
        <w:sdtPr>
          <w:rPr>
            <w:rFonts w:cs="Arial"/>
          </w:rPr>
          <w:alias w:val="Sbr_Tittel"/>
          <w:tag w:val="Sbr_Tittel"/>
          <w:id w:val="29476686"/>
          <w:dataBinding w:xpath="/document/body/Sbr_Tittel" w:storeItemID="{1293E604-AD86-4DA3-8A27-15A9A521D511}"/>
          <w:text/>
        </w:sdtPr>
        <w:sdtContent>
          <w:bookmarkStart w:id="9" w:name="Sbr_Tittel"/>
          <w:r w:rsidR="004D3011" w:rsidRPr="006E7FAA">
            <w:rPr>
              <w:rFonts w:cs="Arial"/>
            </w:rPr>
            <w:t>avdelingsleder</w:t>
          </w:r>
        </w:sdtContent>
      </w:sdt>
      <w:bookmarkEnd w:id="9"/>
    </w:p>
    <w:p w14:paraId="53C82652" w14:textId="77777777" w:rsidR="004D3011" w:rsidRPr="006E7FAA" w:rsidRDefault="004D3011" w:rsidP="004D3011">
      <w:pPr>
        <w:keepNext/>
        <w:rPr>
          <w:rFonts w:cs="Arial"/>
        </w:rPr>
      </w:pPr>
    </w:p>
    <w:p w14:paraId="4073064F" w14:textId="77777777" w:rsidR="004D3011" w:rsidRPr="006E7FAA" w:rsidRDefault="004D3011" w:rsidP="004D3011">
      <w:pPr>
        <w:keepNext/>
        <w:rPr>
          <w:rFonts w:cs="Arial"/>
          <w:i/>
          <w:sz w:val="18"/>
        </w:rPr>
      </w:pPr>
      <w:r w:rsidRPr="006E7FAA">
        <w:rPr>
          <w:rFonts w:cs="Arial"/>
          <w:i/>
          <w:sz w:val="18"/>
        </w:rPr>
        <w:t>Dokumentet er elektronisk godkjent og har derfor ingen signatur</w:t>
      </w:r>
    </w:p>
    <w:p w14:paraId="444C8389" w14:textId="77777777" w:rsidR="009D7AC5" w:rsidRPr="006E7FAA" w:rsidRDefault="009D7AC5">
      <w:pPr>
        <w:rPr>
          <w:rFonts w:cs="Arial"/>
        </w:rPr>
      </w:pPr>
    </w:p>
    <w:tbl>
      <w:tblPr>
        <w:tblW w:w="951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566"/>
        <w:gridCol w:w="2126"/>
        <w:gridCol w:w="709"/>
        <w:gridCol w:w="1701"/>
        <w:gridCol w:w="2410"/>
      </w:tblGrid>
      <w:tr w:rsidR="00C569CB" w:rsidRPr="00DA46EA" w14:paraId="7D346A54" w14:textId="77777777" w:rsidTr="00CA7ED6">
        <w:trPr>
          <w:tblHeader/>
        </w:trPr>
        <w:tc>
          <w:tcPr>
            <w:tcW w:w="2566" w:type="dxa"/>
          </w:tcPr>
          <w:p w14:paraId="4256C0C8" w14:textId="77777777" w:rsidR="00C569CB" w:rsidRPr="00DA46EA" w:rsidRDefault="00C569CB" w:rsidP="00CA7ED6">
            <w:pPr>
              <w:spacing w:after="60"/>
              <w:rPr>
                <w:rFonts w:cs="Arial"/>
                <w:sz w:val="21"/>
                <w:szCs w:val="21"/>
              </w:rPr>
            </w:pPr>
            <w:r w:rsidRPr="00DA46EA">
              <w:rPr>
                <w:rFonts w:cs="Arial"/>
                <w:b/>
                <w:sz w:val="21"/>
                <w:szCs w:val="21"/>
              </w:rPr>
              <w:t>Mottakere</w:t>
            </w:r>
          </w:p>
        </w:tc>
        <w:tc>
          <w:tcPr>
            <w:tcW w:w="2126" w:type="dxa"/>
          </w:tcPr>
          <w:p w14:paraId="152E8516" w14:textId="77777777" w:rsidR="00C569CB" w:rsidRPr="00DA46EA" w:rsidRDefault="00C569CB" w:rsidP="00CA7ED6">
            <w:pPr>
              <w:spacing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34B45AF5" w14:textId="77777777" w:rsidR="00C569CB" w:rsidRPr="00DA46EA" w:rsidRDefault="00C569CB" w:rsidP="00CA7ED6">
            <w:pPr>
              <w:spacing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06124B2A" w14:textId="77777777" w:rsidR="00C569CB" w:rsidRPr="00DA46EA" w:rsidRDefault="00C569CB" w:rsidP="00CA7ED6">
            <w:pPr>
              <w:spacing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14:paraId="06DA3BCA" w14:textId="77777777" w:rsidR="00C569CB" w:rsidRPr="00DA46EA" w:rsidRDefault="00C569CB" w:rsidP="00CA7ED6">
            <w:pPr>
              <w:spacing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C569CB" w:rsidRPr="00DA46EA" w14:paraId="23ED8933" w14:textId="77777777" w:rsidTr="00CA7ED6">
        <w:tc>
          <w:tcPr>
            <w:tcW w:w="2566" w:type="dxa"/>
          </w:tcPr>
          <w:p w14:paraId="5EE01053" w14:textId="42984945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navn___1___1"/>
                <w:tag w:val="Sdm_TblAvsmot__Sdm_Amnavn___1___1"/>
                <w:id w:val="98242450"/>
                <w:dataBinding w:xpath="/document/body/Sdm_TblAvsmot/table/row[1]/cell[1]" w:storeItemID="{1293E604-AD86-4DA3-8A27-15A9A521D511}"/>
                <w:text/>
              </w:sdtPr>
              <w:sdtContent>
                <w:bookmarkStart w:id="10" w:name="Sdm_TblAvsmot__Sdm_Amnavn___1___1"/>
                <w:r w:rsidR="00270C8A">
                  <w:rPr>
                    <w:rFonts w:cs="Arial"/>
                    <w:sz w:val="21"/>
                    <w:szCs w:val="21"/>
                  </w:rPr>
                  <w:t>Norderhov Sogneselskap</w:t>
                </w:r>
              </w:sdtContent>
            </w:sdt>
            <w:bookmarkEnd w:id="10"/>
          </w:p>
        </w:tc>
        <w:tc>
          <w:tcPr>
            <w:tcW w:w="2126" w:type="dxa"/>
          </w:tcPr>
          <w:p w14:paraId="54DF2B13" w14:textId="48489ABA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adr___1___2"/>
                <w:tag w:val="Sdm_TblAvsmot__Sdm_Amadr___1___2"/>
                <w:id w:val="38732086"/>
                <w:dataBinding w:xpath="/document/body/Sdm_TblAvsmot/table/row[1]/cell[2]" w:storeItemID="{1293E604-AD86-4DA3-8A27-15A9A521D511}"/>
                <w:text/>
              </w:sdtPr>
              <w:sdtContent>
                <w:bookmarkStart w:id="11" w:name="Sdm_TblAvsmot__Sdm_Amadr___1___2"/>
                <w:r w:rsidR="00270C8A">
                  <w:rPr>
                    <w:rFonts w:cs="Arial"/>
                    <w:sz w:val="21"/>
                    <w:szCs w:val="21"/>
                  </w:rPr>
                  <w:t>v/Liv Berit Strøm Lundstadveien 80</w:t>
                </w:r>
              </w:sdtContent>
            </w:sdt>
            <w:bookmarkEnd w:id="11"/>
          </w:p>
        </w:tc>
        <w:tc>
          <w:tcPr>
            <w:tcW w:w="709" w:type="dxa"/>
          </w:tcPr>
          <w:p w14:paraId="10845976" w14:textId="66698F81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nr___1___3"/>
                <w:tag w:val="Sdm_TblAvsmot__Sdm_AMpostnr___1___3"/>
                <w:id w:val="27807830"/>
                <w:dataBinding w:xpath="/document/body/Sdm_TblAvsmot/table/row[1]/cell[3]" w:storeItemID="{1293E604-AD86-4DA3-8A27-15A9A521D511}"/>
                <w:text/>
              </w:sdtPr>
              <w:sdtContent>
                <w:bookmarkStart w:id="12" w:name="Sdm_TblAvsmot__Sdm_AMpostnr___1___3"/>
                <w:r w:rsidR="00270C8A">
                  <w:rPr>
                    <w:rFonts w:cs="Arial"/>
                    <w:sz w:val="21"/>
                    <w:szCs w:val="21"/>
                  </w:rPr>
                  <w:t>3514</w:t>
                </w:r>
              </w:sdtContent>
            </w:sdt>
            <w:bookmarkEnd w:id="12"/>
          </w:p>
        </w:tc>
        <w:tc>
          <w:tcPr>
            <w:tcW w:w="1701" w:type="dxa"/>
          </w:tcPr>
          <w:p w14:paraId="4068CA60" w14:textId="29C19778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sted___1___4"/>
                <w:tag w:val="Sdm_TblAvsmot__Sdm_AMPoststed___1___4"/>
                <w:id w:val="208625403"/>
                <w:dataBinding w:xpath="/document/body/Sdm_TblAvsmot/table/row[1]/cell[4]" w:storeItemID="{1293E604-AD86-4DA3-8A27-15A9A521D511}"/>
                <w:text/>
              </w:sdtPr>
              <w:sdtContent>
                <w:bookmarkStart w:id="13" w:name="Sdm_TblAvsmot__Sdm_AMPoststed___1___4"/>
                <w:r w:rsidR="00270C8A">
                  <w:rPr>
                    <w:rFonts w:cs="Arial"/>
                    <w:sz w:val="21"/>
                    <w:szCs w:val="21"/>
                  </w:rPr>
                  <w:t>Hønefoss</w:t>
                </w:r>
              </w:sdtContent>
            </w:sdt>
            <w:bookmarkEnd w:id="13"/>
          </w:p>
        </w:tc>
        <w:tc>
          <w:tcPr>
            <w:tcW w:w="2410" w:type="dxa"/>
          </w:tcPr>
          <w:p w14:paraId="0F289BCC" w14:textId="188AAF01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eastAsia="Times New Roman" w:cs="Times New Roman"/>
                  <w:vanish/>
                  <w:sz w:val="21"/>
                  <w:szCs w:val="21"/>
                </w:rPr>
                <w:alias w:val="Sdm_TblAvsmot__Tilsoa_navn___1___5"/>
                <w:tag w:val="Sdm_TblAvsmot__Tilsoa_navn___1___5"/>
                <w:id w:val="314714860"/>
                <w:placeholder>
                  <w:docPart w:val="CE1F9EC98B7F472C9BE40B17F4AABC0D"/>
                </w:placeholder>
                <w:dataBinding w:xpath="/document/body/Sdm_TblAvsmot/table/row[1]/cell[5]" w:storeItemID="{1293E604-AD86-4DA3-8A27-15A9A521D511}"/>
                <w:text/>
              </w:sdtPr>
              <w:sdtContent>
                <w:bookmarkStart w:id="14" w:name="Sdm_TblAvsmot__Tilsoa_navn___1___5"/>
                <w:r w:rsidR="00334B41">
                  <w:rPr>
                    <w:rFonts w:eastAsia="Times New Roman" w:cs="Times New Roman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14"/>
          </w:p>
        </w:tc>
      </w:tr>
      <w:tr w:rsidR="00C569CB" w:rsidRPr="00DA46EA" w14:paraId="23D0E28F" w14:textId="77777777" w:rsidTr="00CA7ED6">
        <w:tc>
          <w:tcPr>
            <w:tcW w:w="2566" w:type="dxa"/>
          </w:tcPr>
          <w:p w14:paraId="42DEED9B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navn___2___1"/>
                <w:tag w:val="Sdm_TblAvsmot__Sdm_Amnavn___2___1"/>
                <w:id w:val="98764457"/>
                <w:dataBinding w:xpath="/document/body/Sdm_TblAvsmot/table/row[2]/cell[1]" w:storeItemID="{1293E604-AD86-4DA3-8A27-15A9A521D511}"/>
                <w:text/>
              </w:sdtPr>
              <w:sdtContent>
                <w:bookmarkStart w:id="15" w:name="Sdm_TblAvsmot__Sdm_Amnavn___2___1"/>
                <w:r w:rsidR="00270C8A">
                  <w:rPr>
                    <w:rFonts w:cs="Arial"/>
                    <w:sz w:val="21"/>
                    <w:szCs w:val="21"/>
                  </w:rPr>
                  <w:t>Ringerike Jeger- Og Fiskerforening</w:t>
                </w:r>
              </w:sdtContent>
            </w:sdt>
            <w:bookmarkEnd w:id="15"/>
          </w:p>
        </w:tc>
        <w:tc>
          <w:tcPr>
            <w:tcW w:w="2126" w:type="dxa"/>
          </w:tcPr>
          <w:p w14:paraId="7D4E2640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adr___2___2"/>
                <w:tag w:val="Sdm_TblAvsmot__Sdm_Amadr___2___2"/>
                <w:id w:val="107797648"/>
                <w:dataBinding w:xpath="/document/body/Sdm_TblAvsmot/table/row[2]/cell[2]" w:storeItemID="{1293E604-AD86-4DA3-8A27-15A9A521D511}"/>
                <w:text/>
              </w:sdtPr>
              <w:sdtContent>
                <w:bookmarkStart w:id="16" w:name="Sdm_TblAvsmot__Sdm_Amadr___2___2"/>
                <w:r w:rsidR="00270C8A">
                  <w:rPr>
                    <w:rFonts w:cs="Arial"/>
                    <w:sz w:val="21"/>
                    <w:szCs w:val="21"/>
                  </w:rPr>
                  <w:t>Postboks 237</w:t>
                </w:r>
              </w:sdtContent>
            </w:sdt>
            <w:bookmarkEnd w:id="16"/>
          </w:p>
        </w:tc>
        <w:tc>
          <w:tcPr>
            <w:tcW w:w="709" w:type="dxa"/>
          </w:tcPr>
          <w:p w14:paraId="3A1E6860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nr___2___3"/>
                <w:tag w:val="Sdm_TblAvsmot__Sdm_AMpostnr___2___3"/>
                <w:id w:val="289900377"/>
                <w:dataBinding w:xpath="/document/body/Sdm_TblAvsmot/table/row[2]/cell[3]" w:storeItemID="{1293E604-AD86-4DA3-8A27-15A9A521D511}"/>
                <w:text/>
              </w:sdtPr>
              <w:sdtContent>
                <w:bookmarkStart w:id="17" w:name="Sdm_TblAvsmot__Sdm_AMpostnr___2___3"/>
                <w:r w:rsidR="00270C8A">
                  <w:rPr>
                    <w:rFonts w:cs="Arial"/>
                    <w:sz w:val="21"/>
                    <w:szCs w:val="21"/>
                  </w:rPr>
                  <w:t>3502</w:t>
                </w:r>
              </w:sdtContent>
            </w:sdt>
            <w:bookmarkEnd w:id="17"/>
          </w:p>
        </w:tc>
        <w:tc>
          <w:tcPr>
            <w:tcW w:w="1701" w:type="dxa"/>
          </w:tcPr>
          <w:p w14:paraId="3B96FFEB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sted___2___4"/>
                <w:tag w:val="Sdm_TblAvsmot__Sdm_AMPoststed___2___4"/>
                <w:id w:val="306745196"/>
                <w:dataBinding w:xpath="/document/body/Sdm_TblAvsmot/table/row[2]/cell[4]" w:storeItemID="{1293E604-AD86-4DA3-8A27-15A9A521D511}"/>
                <w:text/>
              </w:sdtPr>
              <w:sdtContent>
                <w:bookmarkStart w:id="18" w:name="Sdm_TblAvsmot__Sdm_AMPoststed___2___4"/>
                <w:r w:rsidR="00270C8A">
                  <w:rPr>
                    <w:rFonts w:cs="Arial"/>
                    <w:sz w:val="21"/>
                    <w:szCs w:val="21"/>
                  </w:rPr>
                  <w:t>Hønefoss</w:t>
                </w:r>
              </w:sdtContent>
            </w:sdt>
            <w:bookmarkEnd w:id="18"/>
          </w:p>
        </w:tc>
        <w:tc>
          <w:tcPr>
            <w:tcW w:w="2410" w:type="dxa"/>
          </w:tcPr>
          <w:p w14:paraId="2AE4BA6E" w14:textId="3ED84338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eastAsia="Times New Roman" w:cs="Times New Roman"/>
                  <w:vanish/>
                  <w:sz w:val="21"/>
                  <w:szCs w:val="21"/>
                </w:rPr>
                <w:alias w:val="Sdm_TblAvsmot__Tilsoa_navn___2___5"/>
                <w:tag w:val="Sdm_TblAvsmot__Tilsoa_navn___2___5"/>
                <w:id w:val="310724290"/>
                <w:placeholder>
                  <w:docPart w:val="CE1F9EC98B7F472C9BE40B17F4AABC0D"/>
                </w:placeholder>
                <w:dataBinding w:xpath="/document/body/Sdm_TblAvsmot/table/row[2]/cell[5]" w:storeItemID="{1293E604-AD86-4DA3-8A27-15A9A521D511}"/>
                <w:text/>
              </w:sdtPr>
              <w:sdtContent>
                <w:bookmarkStart w:id="19" w:name="Sdm_TblAvsmot__Tilsoa_navn___2___5"/>
                <w:r w:rsidR="00334B41">
                  <w:rPr>
                    <w:rFonts w:eastAsia="Times New Roman" w:cs="Times New Roman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19"/>
          </w:p>
        </w:tc>
      </w:tr>
      <w:tr w:rsidR="00C569CB" w:rsidRPr="00DA46EA" w14:paraId="65F18FBC" w14:textId="77777777" w:rsidTr="00CA7ED6">
        <w:tc>
          <w:tcPr>
            <w:tcW w:w="2566" w:type="dxa"/>
          </w:tcPr>
          <w:p w14:paraId="1F903E33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navn___3___1"/>
                <w:tag w:val="Sdm_TblAvsmot__Sdm_Amnavn___3___1"/>
                <w:id w:val="38900424"/>
                <w:dataBinding w:xpath="/document/body/Sdm_TblAvsmot/table/row[3]/cell[1]" w:storeItemID="{1293E604-AD86-4DA3-8A27-15A9A521D511}"/>
                <w:text/>
              </w:sdtPr>
              <w:sdtContent>
                <w:bookmarkStart w:id="20" w:name="Sdm_TblAvsmot__Sdm_Amnavn___3___1"/>
                <w:r w:rsidR="00270C8A">
                  <w:rPr>
                    <w:rFonts w:cs="Arial"/>
                    <w:sz w:val="21"/>
                    <w:szCs w:val="21"/>
                  </w:rPr>
                  <w:t>Ringerike Og Hole Beitelag Sa</w:t>
                </w:r>
              </w:sdtContent>
            </w:sdt>
            <w:bookmarkEnd w:id="20"/>
          </w:p>
        </w:tc>
        <w:tc>
          <w:tcPr>
            <w:tcW w:w="2126" w:type="dxa"/>
          </w:tcPr>
          <w:p w14:paraId="7BAEF17B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adr___3___2"/>
                <w:tag w:val="Sdm_TblAvsmot__Sdm_Amadr___3___2"/>
                <w:id w:val="5750691"/>
                <w:dataBinding w:xpath="/document/body/Sdm_TblAvsmot/table/row[3]/cell[2]" w:storeItemID="{1293E604-AD86-4DA3-8A27-15A9A521D511}"/>
                <w:text/>
              </w:sdtPr>
              <w:sdtContent>
                <w:bookmarkStart w:id="21" w:name="Sdm_TblAvsmot__Sdm_Amadr___3___2"/>
                <w:r w:rsidR="00270C8A">
                  <w:rPr>
                    <w:rFonts w:cs="Arial"/>
                    <w:sz w:val="21"/>
                    <w:szCs w:val="21"/>
                  </w:rPr>
                  <w:t>c/o Guro Johnsrud Jonsrudveien 153</w:t>
                </w:r>
              </w:sdtContent>
            </w:sdt>
            <w:bookmarkEnd w:id="21"/>
          </w:p>
        </w:tc>
        <w:tc>
          <w:tcPr>
            <w:tcW w:w="709" w:type="dxa"/>
          </w:tcPr>
          <w:p w14:paraId="0172FC6A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nr___3___3"/>
                <w:tag w:val="Sdm_TblAvsmot__Sdm_AMpostnr___3___3"/>
                <w:id w:val="148991836"/>
                <w:dataBinding w:xpath="/document/body/Sdm_TblAvsmot/table/row[3]/cell[3]" w:storeItemID="{1293E604-AD86-4DA3-8A27-15A9A521D511}"/>
                <w:text/>
              </w:sdtPr>
              <w:sdtContent>
                <w:bookmarkStart w:id="22" w:name="Sdm_TblAvsmot__Sdm_AMpostnr___3___3"/>
                <w:r w:rsidR="00270C8A">
                  <w:rPr>
                    <w:rFonts w:cs="Arial"/>
                    <w:sz w:val="21"/>
                    <w:szCs w:val="21"/>
                  </w:rPr>
                  <w:t>3534</w:t>
                </w:r>
              </w:sdtContent>
            </w:sdt>
            <w:bookmarkEnd w:id="22"/>
          </w:p>
        </w:tc>
        <w:tc>
          <w:tcPr>
            <w:tcW w:w="1701" w:type="dxa"/>
          </w:tcPr>
          <w:p w14:paraId="334A2462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sted___3___4"/>
                <w:tag w:val="Sdm_TblAvsmot__Sdm_AMPoststed___3___4"/>
                <w:id w:val="193056260"/>
                <w:dataBinding w:xpath="/document/body/Sdm_TblAvsmot/table/row[3]/cell[4]" w:storeItemID="{1293E604-AD86-4DA3-8A27-15A9A521D511}"/>
                <w:text/>
              </w:sdtPr>
              <w:sdtContent>
                <w:bookmarkStart w:id="23" w:name="Sdm_TblAvsmot__Sdm_AMPoststed___3___4"/>
                <w:r w:rsidR="00270C8A">
                  <w:rPr>
                    <w:rFonts w:cs="Arial"/>
                    <w:sz w:val="21"/>
                    <w:szCs w:val="21"/>
                  </w:rPr>
                  <w:t>Sokna</w:t>
                </w:r>
              </w:sdtContent>
            </w:sdt>
            <w:bookmarkEnd w:id="23"/>
          </w:p>
        </w:tc>
        <w:tc>
          <w:tcPr>
            <w:tcW w:w="2410" w:type="dxa"/>
          </w:tcPr>
          <w:p w14:paraId="3E628E15" w14:textId="1C65F4D6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eastAsia="Times New Roman" w:cs="Times New Roman"/>
                  <w:vanish/>
                  <w:sz w:val="21"/>
                  <w:szCs w:val="21"/>
                </w:rPr>
                <w:alias w:val="Sdm_TblAvsmot__Tilsoa_navn___3___5"/>
                <w:tag w:val="Sdm_TblAvsmot__Tilsoa_navn___3___5"/>
                <w:id w:val="541540482"/>
                <w:placeholder>
                  <w:docPart w:val="CE1F9EC98B7F472C9BE40B17F4AABC0D"/>
                </w:placeholder>
                <w:dataBinding w:xpath="/document/body/Sdm_TblAvsmot/table/row[3]/cell[5]" w:storeItemID="{1293E604-AD86-4DA3-8A27-15A9A521D511}"/>
                <w:text/>
              </w:sdtPr>
              <w:sdtContent>
                <w:bookmarkStart w:id="24" w:name="Sdm_TblAvsmot__Tilsoa_navn___3___5"/>
                <w:r w:rsidR="00334B41">
                  <w:rPr>
                    <w:rFonts w:eastAsia="Times New Roman" w:cs="Times New Roman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24"/>
          </w:p>
        </w:tc>
      </w:tr>
      <w:tr w:rsidR="00C569CB" w:rsidRPr="00DA46EA" w14:paraId="110026E2" w14:textId="77777777" w:rsidTr="00CA7ED6">
        <w:tc>
          <w:tcPr>
            <w:tcW w:w="2566" w:type="dxa"/>
          </w:tcPr>
          <w:p w14:paraId="7F240831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navn___4___1"/>
                <w:tag w:val="Sdm_TblAvsmot__Sdm_Amnavn___4___1"/>
                <w:id w:val="65602599"/>
                <w:dataBinding w:xpath="/document/body/Sdm_TblAvsmot/table/row[4]/cell[1]" w:storeItemID="{1293E604-AD86-4DA3-8A27-15A9A521D511}"/>
                <w:text/>
              </w:sdtPr>
              <w:sdtContent>
                <w:bookmarkStart w:id="25" w:name="Sdm_TblAvsmot__Sdm_Amnavn___4___1"/>
                <w:r w:rsidR="00270C8A">
                  <w:rPr>
                    <w:rFonts w:cs="Arial"/>
                    <w:sz w:val="21"/>
                    <w:szCs w:val="21"/>
                  </w:rPr>
                  <w:t>Ringerike og Hole BS</w:t>
                </w:r>
              </w:sdtContent>
            </w:sdt>
            <w:bookmarkEnd w:id="25"/>
          </w:p>
        </w:tc>
        <w:tc>
          <w:tcPr>
            <w:tcW w:w="2126" w:type="dxa"/>
          </w:tcPr>
          <w:p w14:paraId="245B4B65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adr___4___2"/>
                <w:tag w:val="Sdm_TblAvsmot__Sdm_Amadr___4___2"/>
                <w:id w:val="254632144"/>
                <w:dataBinding w:xpath="/document/body/Sdm_TblAvsmot/table/row[4]/cell[2]" w:storeItemID="{1293E604-AD86-4DA3-8A27-15A9A521D511}"/>
                <w:text/>
              </w:sdtPr>
              <w:sdtContent>
                <w:bookmarkStart w:id="26" w:name="Sdm_TblAvsmot__Sdm_Amadr___4___2"/>
                <w:r w:rsidR="00270C8A">
                  <w:rPr>
                    <w:rFonts w:cs="Arial"/>
                    <w:sz w:val="21"/>
                    <w:szCs w:val="21"/>
                  </w:rPr>
                  <w:t>Stubedalsveien 84</w:t>
                </w:r>
              </w:sdtContent>
            </w:sdt>
            <w:bookmarkEnd w:id="26"/>
          </w:p>
        </w:tc>
        <w:tc>
          <w:tcPr>
            <w:tcW w:w="709" w:type="dxa"/>
          </w:tcPr>
          <w:p w14:paraId="5D682473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nr___4___3"/>
                <w:tag w:val="Sdm_TblAvsmot__Sdm_AMpostnr___4___3"/>
                <w:id w:val="81686455"/>
                <w:dataBinding w:xpath="/document/body/Sdm_TblAvsmot/table/row[4]/cell[3]" w:storeItemID="{1293E604-AD86-4DA3-8A27-15A9A521D511}"/>
                <w:text/>
              </w:sdtPr>
              <w:sdtContent>
                <w:bookmarkStart w:id="27" w:name="Sdm_TblAvsmot__Sdm_AMpostnr___4___3"/>
                <w:r w:rsidR="00270C8A">
                  <w:rPr>
                    <w:rFonts w:cs="Arial"/>
                    <w:sz w:val="21"/>
                    <w:szCs w:val="21"/>
                  </w:rPr>
                  <w:t>3512</w:t>
                </w:r>
              </w:sdtContent>
            </w:sdt>
            <w:bookmarkEnd w:id="27"/>
          </w:p>
        </w:tc>
        <w:tc>
          <w:tcPr>
            <w:tcW w:w="1701" w:type="dxa"/>
          </w:tcPr>
          <w:p w14:paraId="7F4B49E8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sted___4___4"/>
                <w:tag w:val="Sdm_TblAvsmot__Sdm_AMPoststed___4___4"/>
                <w:id w:val="401602650"/>
                <w:dataBinding w:xpath="/document/body/Sdm_TblAvsmot/table/row[4]/cell[4]" w:storeItemID="{1293E604-AD86-4DA3-8A27-15A9A521D511}"/>
                <w:text/>
              </w:sdtPr>
              <w:sdtContent>
                <w:bookmarkStart w:id="28" w:name="Sdm_TblAvsmot__Sdm_AMPoststed___4___4"/>
                <w:r w:rsidR="00270C8A">
                  <w:rPr>
                    <w:rFonts w:cs="Arial"/>
                    <w:sz w:val="21"/>
                    <w:szCs w:val="21"/>
                  </w:rPr>
                  <w:t>HØNEFOSS</w:t>
                </w:r>
              </w:sdtContent>
            </w:sdt>
            <w:bookmarkEnd w:id="28"/>
          </w:p>
        </w:tc>
        <w:tc>
          <w:tcPr>
            <w:tcW w:w="2410" w:type="dxa"/>
          </w:tcPr>
          <w:p w14:paraId="065F4C56" w14:textId="3446525F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eastAsia="Times New Roman" w:cs="Times New Roman"/>
                  <w:vanish/>
                  <w:sz w:val="21"/>
                  <w:szCs w:val="21"/>
                </w:rPr>
                <w:alias w:val="Sdm_TblAvsmot__Tilsoa_navn___4___5"/>
                <w:tag w:val="Sdm_TblAvsmot__Tilsoa_navn___4___5"/>
                <w:id w:val="322324772"/>
                <w:placeholder>
                  <w:docPart w:val="CE1F9EC98B7F472C9BE40B17F4AABC0D"/>
                </w:placeholder>
                <w:dataBinding w:xpath="/document/body/Sdm_TblAvsmot/table/row[4]/cell[5]" w:storeItemID="{1293E604-AD86-4DA3-8A27-15A9A521D511}"/>
                <w:text/>
              </w:sdtPr>
              <w:sdtContent>
                <w:bookmarkStart w:id="29" w:name="Sdm_TblAvsmot__Tilsoa_navn___4___5"/>
                <w:r w:rsidR="00334B41">
                  <w:rPr>
                    <w:rFonts w:eastAsia="Times New Roman" w:cs="Times New Roman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29"/>
          </w:p>
        </w:tc>
      </w:tr>
      <w:tr w:rsidR="00C569CB" w:rsidRPr="00DA46EA" w14:paraId="00D6E3D0" w14:textId="77777777" w:rsidTr="00CA7ED6">
        <w:tc>
          <w:tcPr>
            <w:tcW w:w="2566" w:type="dxa"/>
          </w:tcPr>
          <w:p w14:paraId="4DE062F3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navn___5___1"/>
                <w:tag w:val="Sdm_TblAvsmot__Sdm_Amnavn___5___1"/>
                <w:id w:val="120272268"/>
                <w:dataBinding w:xpath="/document/body/Sdm_TblAvsmot/table/row[5]/cell[1]" w:storeItemID="{1293E604-AD86-4DA3-8A27-15A9A521D511}"/>
                <w:text/>
              </w:sdtPr>
              <w:sdtContent>
                <w:bookmarkStart w:id="30" w:name="Sdm_TblAvsmot__Sdm_Amnavn___5___1"/>
                <w:r w:rsidR="00270C8A">
                  <w:rPr>
                    <w:rFonts w:cs="Arial"/>
                    <w:sz w:val="21"/>
                    <w:szCs w:val="21"/>
                  </w:rPr>
                  <w:t>Ringerike Skogeierlag</w:t>
                </w:r>
              </w:sdtContent>
            </w:sdt>
            <w:bookmarkEnd w:id="30"/>
          </w:p>
        </w:tc>
        <w:tc>
          <w:tcPr>
            <w:tcW w:w="2126" w:type="dxa"/>
          </w:tcPr>
          <w:p w14:paraId="3440DC9E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adr___5___2"/>
                <w:tag w:val="Sdm_TblAvsmot__Sdm_Amadr___5___2"/>
                <w:id w:val="244208755"/>
                <w:dataBinding w:xpath="/document/body/Sdm_TblAvsmot/table/row[5]/cell[2]" w:storeItemID="{1293E604-AD86-4DA3-8A27-15A9A521D511}"/>
                <w:text/>
              </w:sdtPr>
              <w:sdtContent>
                <w:bookmarkStart w:id="31" w:name="Sdm_TblAvsmot__Sdm_Amadr___5___2"/>
                <w:r w:rsidR="00270C8A">
                  <w:rPr>
                    <w:rFonts w:cs="Arial"/>
                    <w:sz w:val="21"/>
                    <w:szCs w:val="21"/>
                  </w:rPr>
                  <w:t>Viken Skog SA Postboks 500  Sentrum</w:t>
                </w:r>
              </w:sdtContent>
            </w:sdt>
            <w:bookmarkEnd w:id="31"/>
          </w:p>
        </w:tc>
        <w:tc>
          <w:tcPr>
            <w:tcW w:w="709" w:type="dxa"/>
          </w:tcPr>
          <w:p w14:paraId="375C7928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nr___5___3"/>
                <w:tag w:val="Sdm_TblAvsmot__Sdm_AMpostnr___5___3"/>
                <w:id w:val="118755444"/>
                <w:dataBinding w:xpath="/document/body/Sdm_TblAvsmot/table/row[5]/cell[3]" w:storeItemID="{1293E604-AD86-4DA3-8A27-15A9A521D511}"/>
                <w:text/>
              </w:sdtPr>
              <w:sdtContent>
                <w:bookmarkStart w:id="32" w:name="Sdm_TblAvsmot__Sdm_AMpostnr___5___3"/>
                <w:r w:rsidR="00270C8A">
                  <w:rPr>
                    <w:rFonts w:cs="Arial"/>
                    <w:sz w:val="21"/>
                    <w:szCs w:val="21"/>
                  </w:rPr>
                  <w:t>3504</w:t>
                </w:r>
              </w:sdtContent>
            </w:sdt>
            <w:bookmarkEnd w:id="32"/>
          </w:p>
        </w:tc>
        <w:tc>
          <w:tcPr>
            <w:tcW w:w="1701" w:type="dxa"/>
          </w:tcPr>
          <w:p w14:paraId="71A0D29D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Poststed___5___4"/>
                <w:tag w:val="Sdm_TblAvsmot__Sdm_AMPoststed___5___4"/>
                <w:id w:val="440719909"/>
                <w:dataBinding w:xpath="/document/body/Sdm_TblAvsmot/table/row[5]/cell[4]" w:storeItemID="{1293E604-AD86-4DA3-8A27-15A9A521D511}"/>
                <w:text/>
              </w:sdtPr>
              <w:sdtContent>
                <w:bookmarkStart w:id="33" w:name="Sdm_TblAvsmot__Sdm_AMPoststed___5___4"/>
                <w:r w:rsidR="00270C8A">
                  <w:rPr>
                    <w:rFonts w:cs="Arial"/>
                    <w:sz w:val="21"/>
                    <w:szCs w:val="21"/>
                  </w:rPr>
                  <w:t>Hønefoss</w:t>
                </w:r>
              </w:sdtContent>
            </w:sdt>
            <w:bookmarkEnd w:id="33"/>
          </w:p>
        </w:tc>
        <w:tc>
          <w:tcPr>
            <w:tcW w:w="2410" w:type="dxa"/>
          </w:tcPr>
          <w:p w14:paraId="41BCBE22" w14:textId="4E927285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eastAsia="Times New Roman" w:cs="Times New Roman"/>
                  <w:vanish/>
                  <w:sz w:val="21"/>
                  <w:szCs w:val="21"/>
                </w:rPr>
                <w:alias w:val="Sdm_TblAvsmot__Tilsoa_navn___5___5"/>
                <w:tag w:val="Sdm_TblAvsmot__Tilsoa_navn___5___5"/>
                <w:id w:val="643208040"/>
                <w:placeholder>
                  <w:docPart w:val="CE1F9EC98B7F472C9BE40B17F4AABC0D"/>
                </w:placeholder>
                <w:dataBinding w:xpath="/document/body/Sdm_TblAvsmot/table/row[5]/cell[5]" w:storeItemID="{1293E604-AD86-4DA3-8A27-15A9A521D511}"/>
                <w:text/>
              </w:sdtPr>
              <w:sdtContent>
                <w:bookmarkStart w:id="34" w:name="Sdm_TblAvsmot__Tilsoa_navn___5___5"/>
                <w:r w:rsidR="00334B41">
                  <w:rPr>
                    <w:rFonts w:eastAsia="Times New Roman" w:cs="Times New Roman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34"/>
          </w:p>
        </w:tc>
      </w:tr>
      <w:tr w:rsidR="00C569CB" w:rsidRPr="00DA46EA" w14:paraId="1A7DDA1F" w14:textId="77777777" w:rsidTr="00CA7ED6">
        <w:tc>
          <w:tcPr>
            <w:tcW w:w="2566" w:type="dxa"/>
          </w:tcPr>
          <w:p w14:paraId="4EEE64A6" w14:textId="77777777" w:rsidR="00C569CB" w:rsidRPr="00DA46EA" w:rsidRDefault="00000000" w:rsidP="00CA7ED6">
            <w:pPr>
              <w:spacing w:after="60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Sdm_TblAvsmot__Sdm_Amnavn___6___1"/>
                <w:tag w:val="Sdm_TblAvsmot__Sdm_Amnavn___6___1"/>
                <w:id w:val="369310515"/>
                <w:dataBinding w:xpath="/document/body/Sdm_TblAvsmot/table/row[6]/cell[1]" w:storeItemID="{1293E604-AD86-4DA3-8A27-15A9A521D511}"/>
                <w:text/>
              </w:sdtPr>
              <w:sdtContent>
                <w:bookmarkStart w:id="35" w:name="Sdm_TblAvsmot__Sdm_Amnavn___6___1"/>
                <w:r w:rsidR="00270C8A">
                  <w:rPr>
                    <w:rFonts w:cs="Arial"/>
                    <w:sz w:val="21"/>
                    <w:szCs w:val="21"/>
                  </w:rPr>
                  <w:t>Ådal Landbrukslag</w:t>
                </w:r>
              </w:sdtContent>
            </w:sdt>
            <w:bookmarkEnd w:id="35"/>
          </w:p>
        </w:tc>
        <w:tc>
          <w:tcPr>
            <w:tcW w:w="2126" w:type="dxa"/>
          </w:tcPr>
          <w:p w14:paraId="2A981617" w14:textId="53447FD4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Sdm_TblAvsmot__Sdm_Amadr___6___2"/>
                <w:tag w:val="Sdm_TblAvsmot__Sdm_Amadr___6___2"/>
                <w:id w:val="165031068"/>
                <w:dataBinding w:xpath="/document/body/Sdm_TblAvsmot/table/row[6]/cell[2]" w:storeItemID="{1293E604-AD86-4DA3-8A27-15A9A521D511}"/>
                <w:text/>
              </w:sdtPr>
              <w:sdtContent>
                <w:bookmarkStart w:id="36" w:name="Sdm_TblAvsmot__Sdm_Amadr___6___2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36"/>
          </w:p>
        </w:tc>
        <w:tc>
          <w:tcPr>
            <w:tcW w:w="709" w:type="dxa"/>
          </w:tcPr>
          <w:p w14:paraId="279430DF" w14:textId="3429FEE0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Sdm_TblAvsmot__Sdm_AMpostnr___6___3"/>
                <w:tag w:val="Sdm_TblAvsmot__Sdm_AMpostnr___6___3"/>
                <w:id w:val="92665041"/>
                <w:dataBinding w:xpath="/document/body/Sdm_TblAvsmot/table/row[6]/cell[3]" w:storeItemID="{1293E604-AD86-4DA3-8A27-15A9A521D511}"/>
                <w:text/>
              </w:sdtPr>
              <w:sdtContent>
                <w:bookmarkStart w:id="37" w:name="Sdm_TblAvsmot__Sdm_AMpostnr___6___3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37"/>
          </w:p>
        </w:tc>
        <w:tc>
          <w:tcPr>
            <w:tcW w:w="1701" w:type="dxa"/>
          </w:tcPr>
          <w:p w14:paraId="7B239D8B" w14:textId="49FB3AF6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Sdm_TblAvsmot__Sdm_AMPoststed___6___4"/>
                <w:tag w:val="Sdm_TblAvsmot__Sdm_AMPoststed___6___4"/>
                <w:id w:val="112494200"/>
                <w:dataBinding w:xpath="/document/body/Sdm_TblAvsmot/table/row[6]/cell[4]" w:storeItemID="{1293E604-AD86-4DA3-8A27-15A9A521D511}"/>
                <w:text/>
              </w:sdtPr>
              <w:sdtContent>
                <w:bookmarkStart w:id="38" w:name="Sdm_TblAvsmot__Sdm_AMPoststed___6___4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38"/>
          </w:p>
        </w:tc>
        <w:tc>
          <w:tcPr>
            <w:tcW w:w="2410" w:type="dxa"/>
          </w:tcPr>
          <w:p w14:paraId="205FE917" w14:textId="467FE551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eastAsia="Times New Roman" w:cs="Times New Roman"/>
                  <w:vanish/>
                  <w:sz w:val="21"/>
                  <w:szCs w:val="21"/>
                </w:rPr>
                <w:alias w:val="Sdm_TblAvsmot__Tilsoa_navn___6___5"/>
                <w:tag w:val="Sdm_TblAvsmot__Tilsoa_navn___6___5"/>
                <w:id w:val="771495489"/>
                <w:placeholder>
                  <w:docPart w:val="CE1F9EC98B7F472C9BE40B17F4AABC0D"/>
                </w:placeholder>
                <w:dataBinding w:xpath="/document/body/Sdm_TblAvsmot/table/row[6]/cell[5]" w:storeItemID="{1293E604-AD86-4DA3-8A27-15A9A521D511}"/>
                <w:text/>
              </w:sdtPr>
              <w:sdtContent>
                <w:bookmarkStart w:id="39" w:name="Sdm_TblAvsmot__Tilsoa_navn___6___5"/>
                <w:r w:rsidR="00334B41">
                  <w:rPr>
                    <w:rFonts w:eastAsia="Times New Roman" w:cs="Times New Roman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39"/>
          </w:p>
        </w:tc>
      </w:tr>
    </w:tbl>
    <w:p w14:paraId="56E59D88" w14:textId="4370A3D8" w:rsidR="00C0392A" w:rsidRDefault="00275C42" w:rsidP="001A2814">
      <w:pPr>
        <w:rPr>
          <w:rFonts w:cs="Arial"/>
        </w:rPr>
      </w:pPr>
      <w:r>
        <w:rPr>
          <w:rFonts w:cs="Arial"/>
        </w:rPr>
        <w:t xml:space="preserve"> </w:t>
      </w:r>
    </w:p>
    <w:p w14:paraId="6880682C" w14:textId="66BD12EE" w:rsidR="00275C42" w:rsidRPr="006E7FAA" w:rsidRDefault="00347600" w:rsidP="001A2814">
      <w:pPr>
        <w:rPr>
          <w:rFonts w:cs="Arial"/>
        </w:rPr>
      </w:pPr>
      <w:r>
        <w:rPr>
          <w:rFonts w:cs="Arial"/>
        </w:rPr>
        <w:t xml:space="preserve"> Ledere for elg-, hjorte</w:t>
      </w:r>
      <w:r w:rsidR="00A903A2">
        <w:rPr>
          <w:rFonts w:cs="Arial"/>
        </w:rPr>
        <w:t>- og rådyrvald</w:t>
      </w:r>
      <w:r w:rsidR="00275C42">
        <w:rPr>
          <w:rFonts w:cs="Arial"/>
        </w:rPr>
        <w:t xml:space="preserve"> i kommunen</w:t>
      </w:r>
    </w:p>
    <w:tbl>
      <w:tblPr>
        <w:tblpPr w:leftFromText="141" w:rightFromText="141" w:vertAnchor="text" w:horzAnchor="margin" w:tblpX="-34" w:tblpY="94"/>
        <w:tblW w:w="9533" w:type="dxa"/>
        <w:tblLayout w:type="fixed"/>
        <w:tblLook w:val="04A0" w:firstRow="1" w:lastRow="0" w:firstColumn="1" w:lastColumn="0" w:noHBand="0" w:noVBand="1"/>
      </w:tblPr>
      <w:tblGrid>
        <w:gridCol w:w="2576"/>
        <w:gridCol w:w="2128"/>
        <w:gridCol w:w="714"/>
        <w:gridCol w:w="1721"/>
        <w:gridCol w:w="2394"/>
      </w:tblGrid>
      <w:tr w:rsidR="00C569CB" w:rsidRPr="006E7FAA" w14:paraId="0F03C7E9" w14:textId="77777777" w:rsidTr="00CA7ED6">
        <w:trPr>
          <w:tblHeader/>
          <w:hidden/>
        </w:trPr>
        <w:tc>
          <w:tcPr>
            <w:tcW w:w="2576" w:type="dxa"/>
          </w:tcPr>
          <w:p w14:paraId="283C0491" w14:textId="0F3C5067" w:rsidR="00C569CB" w:rsidRPr="00DA46EA" w:rsidRDefault="00C569CB" w:rsidP="00CA7ED6">
            <w:pPr>
              <w:spacing w:after="60"/>
              <w:rPr>
                <w:rFonts w:cs="Arial"/>
                <w:b/>
                <w:sz w:val="21"/>
                <w:szCs w:val="21"/>
              </w:rPr>
            </w:pPr>
            <w:r w:rsidRPr="00DA46EA">
              <w:rPr>
                <w:rFonts w:cs="Arial"/>
                <w:b/>
                <w:vanish/>
                <w:sz w:val="21"/>
                <w:szCs w:val="21"/>
              </w:rPr>
              <w:t>Kopimottaker</w:t>
            </w:r>
            <w:r w:rsidR="00025F25">
              <w:rPr>
                <w:rFonts w:cs="Arial"/>
                <w:b/>
                <w:vanish/>
                <w:sz w:val="21"/>
                <w:szCs w:val="21"/>
              </w:rPr>
              <w:t>e</w:t>
            </w:r>
          </w:p>
        </w:tc>
        <w:tc>
          <w:tcPr>
            <w:tcW w:w="2128" w:type="dxa"/>
          </w:tcPr>
          <w:p w14:paraId="2188048C" w14:textId="77777777" w:rsidR="00C569CB" w:rsidRPr="00DA46EA" w:rsidRDefault="00C569CB" w:rsidP="00CA7ED6">
            <w:pPr>
              <w:spacing w:after="60"/>
              <w:rPr>
                <w:rFonts w:cs="Arial"/>
                <w:b/>
                <w:vanish/>
                <w:sz w:val="21"/>
                <w:szCs w:val="21"/>
              </w:rPr>
            </w:pPr>
          </w:p>
        </w:tc>
        <w:tc>
          <w:tcPr>
            <w:tcW w:w="714" w:type="dxa"/>
          </w:tcPr>
          <w:p w14:paraId="7A23287A" w14:textId="77777777" w:rsidR="00C569CB" w:rsidRPr="00DA46EA" w:rsidRDefault="00C569CB" w:rsidP="00CA7ED6">
            <w:pPr>
              <w:spacing w:after="60"/>
              <w:rPr>
                <w:rFonts w:cs="Arial"/>
                <w:b/>
                <w:vanish/>
                <w:sz w:val="21"/>
                <w:szCs w:val="21"/>
              </w:rPr>
            </w:pPr>
          </w:p>
        </w:tc>
        <w:tc>
          <w:tcPr>
            <w:tcW w:w="1721" w:type="dxa"/>
          </w:tcPr>
          <w:p w14:paraId="31D4C44F" w14:textId="77777777" w:rsidR="00C569CB" w:rsidRPr="00DA46EA" w:rsidRDefault="00C569CB" w:rsidP="00CA7ED6">
            <w:pPr>
              <w:spacing w:after="60"/>
              <w:rPr>
                <w:rFonts w:cs="Arial"/>
                <w:b/>
                <w:vanish/>
                <w:sz w:val="21"/>
                <w:szCs w:val="21"/>
              </w:rPr>
            </w:pPr>
          </w:p>
        </w:tc>
        <w:tc>
          <w:tcPr>
            <w:tcW w:w="2394" w:type="dxa"/>
          </w:tcPr>
          <w:p w14:paraId="4A7BEB6E" w14:textId="77777777" w:rsidR="00C569CB" w:rsidRPr="00DA46EA" w:rsidRDefault="00C569CB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</w:p>
        </w:tc>
      </w:tr>
      <w:tr w:rsidR="00C569CB" w:rsidRPr="006E7FAA" w14:paraId="0A486766" w14:textId="77777777" w:rsidTr="00CA7ED6">
        <w:trPr>
          <w:hidden/>
        </w:trPr>
        <w:tc>
          <w:tcPr>
            <w:tcW w:w="2576" w:type="dxa"/>
            <w:hideMark/>
          </w:tcPr>
          <w:p w14:paraId="1F18ED2B" w14:textId="657E92C2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TblKopitil__Sdk_Navn___1___1"/>
                <w:tag w:val="TblKopitil__Sdk_Navn___1___1"/>
                <w:id w:val="60420806"/>
                <w:dataBinding w:xpath="/document/body/TblKopitil/table/row[1]/cell[1]" w:storeItemID="{1293E604-AD86-4DA3-8A27-15A9A521D511}"/>
                <w:text/>
              </w:sdtPr>
              <w:sdtContent>
                <w:bookmarkStart w:id="40" w:name="TblKopitil__Sdk_Navn___1___1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40"/>
          </w:p>
        </w:tc>
        <w:tc>
          <w:tcPr>
            <w:tcW w:w="2128" w:type="dxa"/>
            <w:hideMark/>
          </w:tcPr>
          <w:p w14:paraId="1A4F54F4" w14:textId="69AD63E8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TblKopitil__Sdk_Adr___1___2"/>
                <w:tag w:val="TblKopitil__Sdk_Adr___1___2"/>
                <w:id w:val="9941441"/>
                <w:dataBinding w:xpath="/document/body/TblKopitil/table/row[1]/cell[2]" w:storeItemID="{1293E604-AD86-4DA3-8A27-15A9A521D511}"/>
                <w:text/>
              </w:sdtPr>
              <w:sdtContent>
                <w:bookmarkStart w:id="41" w:name="TblKopitil__Sdk_Adr___1___2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41"/>
          </w:p>
        </w:tc>
        <w:tc>
          <w:tcPr>
            <w:tcW w:w="714" w:type="dxa"/>
            <w:hideMark/>
          </w:tcPr>
          <w:p w14:paraId="707ACF4F" w14:textId="6A5DC3D7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TblKopitil__Sdk_Postnr___1___3"/>
                <w:tag w:val="TblKopitil__Sdk_Postnr___1___3"/>
                <w:id w:val="15124912"/>
                <w:dataBinding w:xpath="/document/body/TblKopitil/table/row[1]/cell[3]" w:storeItemID="{1293E604-AD86-4DA3-8A27-15A9A521D511}"/>
                <w:text/>
              </w:sdtPr>
              <w:sdtContent>
                <w:bookmarkStart w:id="42" w:name="TblKopitil__Sdk_Postnr___1___3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42"/>
          </w:p>
        </w:tc>
        <w:tc>
          <w:tcPr>
            <w:tcW w:w="1721" w:type="dxa"/>
            <w:hideMark/>
          </w:tcPr>
          <w:p w14:paraId="326FEC28" w14:textId="0B53C954" w:rsidR="00C569CB" w:rsidRPr="00DA46EA" w:rsidRDefault="00000000" w:rsidP="00CA7ED6">
            <w:pPr>
              <w:spacing w:after="60"/>
              <w:rPr>
                <w:rFonts w:cs="Arial"/>
                <w:vanish/>
                <w:sz w:val="21"/>
                <w:szCs w:val="21"/>
              </w:rPr>
            </w:pPr>
            <w:sdt>
              <w:sdtPr>
                <w:rPr>
                  <w:rFonts w:cs="Arial"/>
                  <w:vanish/>
                  <w:sz w:val="21"/>
                  <w:szCs w:val="21"/>
                </w:rPr>
                <w:alias w:val="TblKopitil__Sdk_Poststed___1___4"/>
                <w:tag w:val="TblKopitil__Sdk_Poststed___1___4"/>
                <w:id w:val="92067252"/>
                <w:dataBinding w:xpath="/document/body/TblKopitil/table/row[1]/cell[4]" w:storeItemID="{1293E604-AD86-4DA3-8A27-15A9A521D511}"/>
                <w:text/>
              </w:sdtPr>
              <w:sdtContent>
                <w:bookmarkStart w:id="43" w:name="TblKopitil__Sdk_Poststed___1___4"/>
                <w:r w:rsidR="00334B41"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sdtContent>
            </w:sdt>
            <w:bookmarkEnd w:id="43"/>
          </w:p>
        </w:tc>
        <w:sdt>
          <w:sdtPr>
            <w:rPr>
              <w:rFonts w:cs="Arial"/>
              <w:vanish/>
              <w:sz w:val="21"/>
              <w:szCs w:val="21"/>
            </w:rPr>
            <w:alias w:val="TblKopitil__Tilsoa_navn___1___5"/>
            <w:tag w:val="TblKopitil__Tilsoa_navn___1___5"/>
            <w:id w:val="318722896"/>
            <w:placeholder>
              <w:docPart w:val="0FDC678F71114AF798EB89EE59AEF4E5"/>
            </w:placeholder>
            <w:dataBinding w:xpath="/document/body/TblKopitil/table/row[1]/cell[5]" w:storeItemID="{1293E604-AD86-4DA3-8A27-15A9A521D511}"/>
            <w:text/>
          </w:sdtPr>
          <w:sdtContent>
            <w:bookmarkStart w:id="44" w:name="TblKopitil__Tilsoa_navn___1___5" w:displacedByCustomXml="prev"/>
            <w:tc>
              <w:tcPr>
                <w:tcW w:w="2394" w:type="dxa"/>
              </w:tcPr>
              <w:p w14:paraId="0AC38816" w14:textId="1E0B6674" w:rsidR="00C569CB" w:rsidRPr="00DA46EA" w:rsidRDefault="00334B41" w:rsidP="00CA7ED6">
                <w:pPr>
                  <w:spacing w:after="60"/>
                  <w:rPr>
                    <w:rFonts w:cs="Arial"/>
                    <w:vanish/>
                    <w:sz w:val="21"/>
                    <w:szCs w:val="21"/>
                  </w:rPr>
                </w:pPr>
                <w:r>
                  <w:rPr>
                    <w:rFonts w:cs="Arial"/>
                    <w:vanish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bookmarkEnd w:id="44"/>
      </w:tr>
    </w:tbl>
    <w:tbl>
      <w:tblPr>
        <w:tblStyle w:val="Tabellrutenet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35812" w:rsidRPr="006E7FAA" w14:paraId="245B214C" w14:textId="77777777" w:rsidTr="00FF024C">
        <w:trPr>
          <w:tblHeader/>
        </w:trPr>
        <w:tc>
          <w:tcPr>
            <w:tcW w:w="9356" w:type="dxa"/>
            <w:hideMark/>
          </w:tcPr>
          <w:p w14:paraId="410628E1" w14:textId="77777777" w:rsidR="00C35812" w:rsidRPr="006E7FAA" w:rsidRDefault="00C35812" w:rsidP="00FF024C">
            <w:pPr>
              <w:rPr>
                <w:rFonts w:cs="Arial"/>
                <w:b/>
              </w:rPr>
            </w:pPr>
            <w:r w:rsidRPr="006E7FAA">
              <w:rPr>
                <w:rFonts w:cs="Arial"/>
                <w:b/>
              </w:rPr>
              <w:t>Vedlegg</w:t>
            </w:r>
          </w:p>
        </w:tc>
      </w:tr>
      <w:tr w:rsidR="00C35812" w:rsidRPr="006E7FAA" w14:paraId="7AFE80D0" w14:textId="77777777" w:rsidTr="00FF024C">
        <w:sdt>
          <w:sdtPr>
            <w:rPr>
              <w:rFonts w:cs="Arial"/>
            </w:rPr>
            <w:alias w:val="TblVedlegg__ndb_Tittel___1___1"/>
            <w:tag w:val="TblVedlegg__ndb_Tittel___1___1"/>
            <w:id w:val="39950994"/>
            <w:placeholder>
              <w:docPart w:val="2E9BA92FA06044899138AF7D5FD5FE50"/>
            </w:placeholder>
            <w:dataBinding w:xpath="/document/body/TblVedlegg/table/row[1]/cell[1]" w:storeItemID="{1293E604-AD86-4DA3-8A27-15A9A521D511}"/>
            <w:text/>
          </w:sdtPr>
          <w:sdtContent>
            <w:bookmarkStart w:id="45" w:name="TblVedlegg__ndb_Tittel___1___1" w:displacedByCustomXml="prev"/>
            <w:tc>
              <w:tcPr>
                <w:tcW w:w="9356" w:type="dxa"/>
                <w:hideMark/>
              </w:tcPr>
              <w:p w14:paraId="5719271E" w14:textId="7EEC9F85" w:rsidR="00C35812" w:rsidRPr="006E7FAA" w:rsidRDefault="0093704F" w:rsidP="00FF024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baandtvang_kart (1).jpg</w:t>
                </w:r>
              </w:p>
            </w:tc>
          </w:sdtContent>
        </w:sdt>
        <w:bookmarkEnd w:id="45"/>
      </w:tr>
    </w:tbl>
    <w:p w14:paraId="162F2467" w14:textId="6FFF60A8" w:rsidR="00C35812" w:rsidRPr="006E7FAA" w:rsidRDefault="00C35812" w:rsidP="001B21D0">
      <w:pPr>
        <w:spacing w:after="200" w:line="276" w:lineRule="auto"/>
        <w:rPr>
          <w:rFonts w:cs="Arial"/>
        </w:rPr>
      </w:pPr>
    </w:p>
    <w:sectPr w:rsidR="00C35812" w:rsidRPr="006E7FAA" w:rsidSect="0002441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23B6" w14:textId="77777777" w:rsidR="00DC65CB" w:rsidRDefault="00DC65CB" w:rsidP="00FB3E0C">
      <w:r>
        <w:separator/>
      </w:r>
    </w:p>
  </w:endnote>
  <w:endnote w:type="continuationSeparator" w:id="0">
    <w:p w14:paraId="3836354B" w14:textId="77777777" w:rsidR="00DC65CB" w:rsidRDefault="00DC65CB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367B" w14:textId="76159555" w:rsidR="00A9391B" w:rsidRDefault="00A9391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0EC2F5" wp14:editId="514240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72845" cy="345440"/>
              <wp:effectExtent l="0" t="0" r="8255" b="0"/>
              <wp:wrapNone/>
              <wp:docPr id="749075066" name="Tekstboks 2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8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3FA80" w14:textId="55CDD578" w:rsidR="00A9391B" w:rsidRPr="00A9391B" w:rsidRDefault="00A9391B" w:rsidP="00A939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A9391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EC2F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t dokument" style="position:absolute;margin-left:0;margin-top:0;width:92.3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8A3FA80" w14:textId="55CDD578" w:rsidR="00A9391B" w:rsidRPr="00A9391B" w:rsidRDefault="00A9391B" w:rsidP="00A9391B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A9391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B002" w14:textId="44A98E2C" w:rsidR="004A129F" w:rsidRPr="004A129F" w:rsidRDefault="00A9391B" w:rsidP="004A129F">
    <w:pPr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BFFE88" wp14:editId="7F3CAC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72845" cy="345440"/>
              <wp:effectExtent l="0" t="0" r="8255" b="0"/>
              <wp:wrapNone/>
              <wp:docPr id="1728571942" name="Tekstboks 3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8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6194" w14:textId="5D384534" w:rsidR="00A9391B" w:rsidRPr="00A9391B" w:rsidRDefault="00A9391B" w:rsidP="00A939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A9391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FFE8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t dokument" style="position:absolute;left:0;text-align:left;margin-left:0;margin-top:0;width:92.3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0FC6194" w14:textId="5D384534" w:rsidR="00A9391B" w:rsidRPr="00A9391B" w:rsidRDefault="00A9391B" w:rsidP="00A9391B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A9391B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29F" w:rsidRPr="004A129F">
      <w:rPr>
        <w:sz w:val="16"/>
      </w:rPr>
      <w:t xml:space="preserve">Side </w:t>
    </w:r>
    <w:r w:rsidR="004A129F" w:rsidRPr="004A129F">
      <w:rPr>
        <w:sz w:val="16"/>
      </w:rPr>
      <w:fldChar w:fldCharType="begin"/>
    </w:r>
    <w:r w:rsidR="004A129F" w:rsidRPr="004A129F">
      <w:rPr>
        <w:sz w:val="16"/>
      </w:rPr>
      <w:instrText>PAGE  \* Arabic  \* MERGEFORMAT</w:instrText>
    </w:r>
    <w:r w:rsidR="004A129F" w:rsidRPr="004A129F">
      <w:rPr>
        <w:sz w:val="16"/>
      </w:rPr>
      <w:fldChar w:fldCharType="separate"/>
    </w:r>
    <w:r w:rsidR="004128D3">
      <w:rPr>
        <w:noProof/>
        <w:sz w:val="16"/>
      </w:rPr>
      <w:t>2</w:t>
    </w:r>
    <w:r w:rsidR="004A129F" w:rsidRPr="004A129F">
      <w:rPr>
        <w:sz w:val="16"/>
      </w:rPr>
      <w:fldChar w:fldCharType="end"/>
    </w:r>
    <w:r w:rsidR="004A129F" w:rsidRPr="004A129F">
      <w:rPr>
        <w:sz w:val="16"/>
      </w:rPr>
      <w:t xml:space="preserve"> av </w:t>
    </w:r>
    <w:r w:rsidR="004A129F" w:rsidRPr="004A129F">
      <w:rPr>
        <w:sz w:val="16"/>
      </w:rPr>
      <w:fldChar w:fldCharType="begin"/>
    </w:r>
    <w:r w:rsidR="004A129F" w:rsidRPr="004A129F">
      <w:rPr>
        <w:sz w:val="16"/>
      </w:rPr>
      <w:instrText>NUMPAGES  \* Arabic  \* MERGEFORMAT</w:instrText>
    </w:r>
    <w:r w:rsidR="004A129F" w:rsidRPr="004A129F">
      <w:rPr>
        <w:sz w:val="16"/>
      </w:rPr>
      <w:fldChar w:fldCharType="separate"/>
    </w:r>
    <w:r w:rsidR="004128D3">
      <w:rPr>
        <w:noProof/>
        <w:sz w:val="16"/>
      </w:rPr>
      <w:t>2</w:t>
    </w:r>
    <w:r w:rsidR="004A129F" w:rsidRPr="004A129F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81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479"/>
      <w:gridCol w:w="2744"/>
    </w:tblGrid>
    <w:tr w:rsidR="009D5D52" w:rsidRPr="00CE5C41" w14:paraId="79B39700" w14:textId="77777777" w:rsidTr="009D5D52">
      <w:trPr>
        <w:jc w:val="center"/>
      </w:trPr>
      <w:tc>
        <w:tcPr>
          <w:tcW w:w="2970" w:type="dxa"/>
        </w:tcPr>
        <w:p w14:paraId="6CD8FC3E" w14:textId="408E8A6C" w:rsidR="009D5D52" w:rsidRPr="00CE5C41" w:rsidRDefault="00A9391B" w:rsidP="009D5D52">
          <w:pPr>
            <w:rPr>
              <w:sz w:val="16"/>
              <w:szCs w:val="16"/>
              <w:lang w:val="nn-NO"/>
            </w:rPr>
          </w:pPr>
          <w:r>
            <w:rPr>
              <w:noProof/>
              <w:sz w:val="16"/>
              <w:szCs w:val="16"/>
              <w:lang w:val="nn-NO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37612694" wp14:editId="1006652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172845" cy="345440"/>
                    <wp:effectExtent l="0" t="0" r="8255" b="0"/>
                    <wp:wrapNone/>
                    <wp:docPr id="257337523" name="Tekstboks 1" descr="Internt dokument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7284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801ECD" w14:textId="152AA413" w:rsidR="00A9391B" w:rsidRPr="00A9391B" w:rsidRDefault="00A9391B" w:rsidP="00A9391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FF00"/>
                                    <w:sz w:val="20"/>
                                    <w:szCs w:val="20"/>
                                  </w:rPr>
                                </w:pPr>
                                <w:r w:rsidRPr="00A9391B">
                                  <w:rPr>
                                    <w:rFonts w:ascii="Calibri" w:eastAsia="Calibri" w:hAnsi="Calibri" w:cs="Calibri"/>
                                    <w:noProof/>
                                    <w:color w:val="FFFF00"/>
                                    <w:sz w:val="20"/>
                                    <w:szCs w:val="20"/>
                                  </w:rPr>
                                  <w:t>Internt dokument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61269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8" type="#_x0000_t202" alt="Internt dokument" style="position:absolute;margin-left:0;margin-top:0;width:92.3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" filled="f" stroked="f">
                    <v:fill o:detectmouseclick="t"/>
                    <v:textbox style="mso-fit-shape-to-text:t" inset="20pt,0,0,15pt">
                      <w:txbxContent>
                        <w:p w14:paraId="73801ECD" w14:textId="152AA413" w:rsidR="00A9391B" w:rsidRPr="00A9391B" w:rsidRDefault="00A9391B" w:rsidP="00A9391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A9391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D5D52" w:rsidRPr="00CE5C41">
            <w:rPr>
              <w:sz w:val="16"/>
              <w:szCs w:val="16"/>
              <w:lang w:val="nn-NO"/>
            </w:rPr>
            <w:t>Postboks 123, 3502 Hønefoss</w:t>
          </w:r>
        </w:p>
      </w:tc>
      <w:tc>
        <w:tcPr>
          <w:tcW w:w="2524" w:type="dxa"/>
        </w:tcPr>
        <w:p w14:paraId="5B51C604" w14:textId="2BC5FD94" w:rsidR="009D5D52" w:rsidRPr="00CE5C41" w:rsidRDefault="009D5D52" w:rsidP="00B46887">
          <w:pPr>
            <w:rPr>
              <w:sz w:val="16"/>
              <w:szCs w:val="16"/>
              <w:lang w:val="nn-NO"/>
            </w:rPr>
          </w:pPr>
        </w:p>
      </w:tc>
      <w:tc>
        <w:tcPr>
          <w:tcW w:w="2658" w:type="dxa"/>
        </w:tcPr>
        <w:p w14:paraId="625BE02A" w14:textId="1491F562" w:rsidR="009D5D52" w:rsidRPr="00CE5C41" w:rsidRDefault="009D5D52" w:rsidP="00B46887">
          <w:pPr>
            <w:rPr>
              <w:sz w:val="16"/>
              <w:szCs w:val="16"/>
            </w:rPr>
          </w:pPr>
          <w:r w:rsidRPr="00CE5C41">
            <w:rPr>
              <w:sz w:val="16"/>
              <w:szCs w:val="16"/>
            </w:rPr>
            <w:t>postmottak@ringerike.kommune.no</w:t>
          </w:r>
        </w:p>
      </w:tc>
    </w:tr>
    <w:tr w:rsidR="009D5D52" w:rsidRPr="00CE5C41" w14:paraId="6EC8E42C" w14:textId="77777777" w:rsidTr="009D5D52">
      <w:trPr>
        <w:jc w:val="center"/>
      </w:trPr>
      <w:tc>
        <w:tcPr>
          <w:tcW w:w="2970" w:type="dxa"/>
        </w:tcPr>
        <w:p w14:paraId="79B4E2D8" w14:textId="6C6E5BF6" w:rsidR="009D5D52" w:rsidRPr="00CE5C41" w:rsidRDefault="00CE5C41" w:rsidP="009D5D52">
          <w:pPr>
            <w:rPr>
              <w:sz w:val="16"/>
              <w:szCs w:val="16"/>
              <w:lang w:val="nn-NO"/>
            </w:rPr>
          </w:pPr>
          <w:r>
            <w:rPr>
              <w:sz w:val="16"/>
              <w:szCs w:val="16"/>
              <w:lang w:val="nn-NO"/>
            </w:rPr>
            <w:t>Tlf: 32</w:t>
          </w:r>
          <w:r w:rsidR="00E42BAA">
            <w:rPr>
              <w:sz w:val="16"/>
              <w:szCs w:val="16"/>
              <w:lang w:val="nn-NO"/>
            </w:rPr>
            <w:t xml:space="preserve"> </w:t>
          </w:r>
          <w:r>
            <w:rPr>
              <w:sz w:val="16"/>
              <w:szCs w:val="16"/>
              <w:lang w:val="nn-NO"/>
            </w:rPr>
            <w:t>11</w:t>
          </w:r>
          <w:r w:rsidR="00E42BAA">
            <w:rPr>
              <w:sz w:val="16"/>
              <w:szCs w:val="16"/>
              <w:lang w:val="nn-NO"/>
            </w:rPr>
            <w:t xml:space="preserve"> 74 </w:t>
          </w:r>
          <w:r w:rsidR="009D5D52" w:rsidRPr="00CE5C41">
            <w:rPr>
              <w:sz w:val="16"/>
              <w:szCs w:val="16"/>
              <w:lang w:val="nn-NO"/>
            </w:rPr>
            <w:t>00</w:t>
          </w:r>
        </w:p>
      </w:tc>
      <w:tc>
        <w:tcPr>
          <w:tcW w:w="2524" w:type="dxa"/>
        </w:tcPr>
        <w:p w14:paraId="2B6F5E73" w14:textId="659DF194" w:rsidR="009D5D52" w:rsidRPr="00CE5C41" w:rsidRDefault="009D5D52" w:rsidP="00B46887">
          <w:pPr>
            <w:rPr>
              <w:sz w:val="16"/>
              <w:szCs w:val="16"/>
              <w:lang w:val="nn-NO"/>
            </w:rPr>
          </w:pPr>
        </w:p>
      </w:tc>
      <w:tc>
        <w:tcPr>
          <w:tcW w:w="2658" w:type="dxa"/>
        </w:tcPr>
        <w:p w14:paraId="3755B9E2" w14:textId="640961CD" w:rsidR="009D5D52" w:rsidRPr="00CE5C41" w:rsidRDefault="009D5D52" w:rsidP="00B46887">
          <w:pPr>
            <w:rPr>
              <w:rFonts w:cs="Tahoma"/>
              <w:noProof/>
              <w:sz w:val="16"/>
              <w:szCs w:val="16"/>
            </w:rPr>
          </w:pPr>
          <w:r w:rsidRPr="00CE5C41">
            <w:rPr>
              <w:sz w:val="16"/>
              <w:szCs w:val="16"/>
            </w:rPr>
            <w:t>www.ringerike.kommune.no</w:t>
          </w:r>
        </w:p>
      </w:tc>
    </w:tr>
    <w:tr w:rsidR="009D5D52" w:rsidRPr="00CE5C41" w14:paraId="2950013B" w14:textId="77777777" w:rsidTr="009D5D52">
      <w:trPr>
        <w:jc w:val="center"/>
      </w:trPr>
      <w:tc>
        <w:tcPr>
          <w:tcW w:w="2970" w:type="dxa"/>
        </w:tcPr>
        <w:p w14:paraId="2BE65A5B" w14:textId="77777777" w:rsidR="009D5D52" w:rsidRPr="00CE5C41" w:rsidRDefault="009D5D52" w:rsidP="009D5D52">
          <w:pPr>
            <w:rPr>
              <w:sz w:val="16"/>
              <w:szCs w:val="16"/>
            </w:rPr>
          </w:pPr>
        </w:p>
      </w:tc>
      <w:tc>
        <w:tcPr>
          <w:tcW w:w="2524" w:type="dxa"/>
        </w:tcPr>
        <w:p w14:paraId="3F251DF7" w14:textId="77777777" w:rsidR="009D5D52" w:rsidRPr="00CE5C41" w:rsidRDefault="009D5D52" w:rsidP="009D5D52">
          <w:pPr>
            <w:rPr>
              <w:sz w:val="16"/>
              <w:szCs w:val="16"/>
            </w:rPr>
          </w:pPr>
        </w:p>
      </w:tc>
      <w:tc>
        <w:tcPr>
          <w:tcW w:w="2658" w:type="dxa"/>
        </w:tcPr>
        <w:p w14:paraId="24BE0845" w14:textId="47005ED7" w:rsidR="009D5D52" w:rsidRPr="00CE5C41" w:rsidRDefault="009D5D52" w:rsidP="009D5D52">
          <w:pPr>
            <w:rPr>
              <w:rFonts w:cs="Tahoma"/>
              <w:noProof/>
              <w:sz w:val="16"/>
              <w:szCs w:val="16"/>
            </w:rPr>
          </w:pPr>
        </w:p>
      </w:tc>
    </w:tr>
  </w:tbl>
  <w:p w14:paraId="7D4BF6D1" w14:textId="77777777" w:rsidR="00E25981" w:rsidRDefault="00E25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52AD6" w14:textId="77777777" w:rsidR="00DC65CB" w:rsidRDefault="00DC65CB" w:rsidP="00FB3E0C">
      <w:r>
        <w:separator/>
      </w:r>
    </w:p>
  </w:footnote>
  <w:footnote w:type="continuationSeparator" w:id="0">
    <w:p w14:paraId="7B88ECB1" w14:textId="77777777" w:rsidR="00DC65CB" w:rsidRDefault="00DC65CB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2516" w14:textId="2950514D" w:rsidR="004A129F" w:rsidRDefault="004A129F">
    <w:pPr>
      <w:rPr>
        <w:sz w:val="12"/>
      </w:rPr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45D58" w14:paraId="6274BC7B" w14:textId="77777777" w:rsidTr="00445D58">
      <w:tc>
        <w:tcPr>
          <w:tcW w:w="9212" w:type="dxa"/>
        </w:tcPr>
        <w:p w14:paraId="0A43B49E" w14:textId="04714D45" w:rsidR="00445D58" w:rsidRDefault="00445D58">
          <w:pPr>
            <w:rPr>
              <w:sz w:val="12"/>
            </w:rPr>
          </w:pPr>
          <w:r>
            <w:rPr>
              <w:noProof/>
              <w:sz w:val="12"/>
              <w:lang w:eastAsia="nb-NO"/>
            </w:rPr>
            <w:drawing>
              <wp:inline distT="0" distB="0" distL="0" distR="0" wp14:anchorId="09ADF77B" wp14:editId="2AA9EAA6">
                <wp:extent cx="1458278" cy="542069"/>
                <wp:effectExtent l="0" t="0" r="0" b="0"/>
                <wp:docPr id="4" name="Bilde 4" descr="Bilde av kommunevå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ingerike_vaapen_horisont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077" cy="577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45D58" w14:paraId="5D2E2CFE" w14:textId="77777777" w:rsidTr="00445D58">
      <w:tc>
        <w:tcPr>
          <w:tcW w:w="9212" w:type="dxa"/>
        </w:tcPr>
        <w:p w14:paraId="336FA588" w14:textId="61F6527B" w:rsidR="00445D58" w:rsidRDefault="00000000">
          <w:pPr>
            <w:rPr>
              <w:sz w:val="12"/>
            </w:rPr>
          </w:pPr>
          <w:sdt>
            <w:sdtPr>
              <w:rPr>
                <w:bCs/>
                <w:noProof/>
                <w:sz w:val="20"/>
              </w:rPr>
              <w:alias w:val="Sse_Navn"/>
              <w:tag w:val="Sse_Navn"/>
              <w:id w:val="52385593"/>
              <w:dataBinding w:xpath="/document/header/Sse_Navn" w:storeItemID="{1293E604-AD86-4DA3-8A27-15A9A521D511}"/>
              <w:text/>
            </w:sdtPr>
            <w:sdtContent>
              <w:bookmarkStart w:id="46" w:name="Sse_Navn"/>
              <w:r w:rsidR="00445D58">
                <w:rPr>
                  <w:bCs/>
                  <w:noProof/>
                  <w:sz w:val="20"/>
                </w:rPr>
                <w:t>Landbruk</w:t>
              </w:r>
            </w:sdtContent>
          </w:sdt>
          <w:bookmarkEnd w:id="46"/>
        </w:p>
      </w:tc>
    </w:tr>
  </w:tbl>
  <w:p w14:paraId="24A79EBD" w14:textId="77777777" w:rsidR="00445D58" w:rsidRPr="004A129F" w:rsidRDefault="00445D5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2931"/>
    <w:multiLevelType w:val="hybridMultilevel"/>
    <w:tmpl w:val="2F588D36"/>
    <w:lvl w:ilvl="0" w:tplc="565A3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350CA"/>
    <w:multiLevelType w:val="hybridMultilevel"/>
    <w:tmpl w:val="34865E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B5698"/>
    <w:multiLevelType w:val="hybridMultilevel"/>
    <w:tmpl w:val="779AB984"/>
    <w:lvl w:ilvl="0" w:tplc="ADD0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76380"/>
    <w:multiLevelType w:val="hybridMultilevel"/>
    <w:tmpl w:val="EDA22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7611">
    <w:abstractNumId w:val="1"/>
  </w:num>
  <w:num w:numId="2" w16cid:durableId="1222444169">
    <w:abstractNumId w:val="3"/>
  </w:num>
  <w:num w:numId="3" w16cid:durableId="867066127">
    <w:abstractNumId w:val="2"/>
  </w:num>
  <w:num w:numId="4" w16cid:durableId="2110275964">
    <w:abstractNumId w:val="4"/>
  </w:num>
  <w:num w:numId="5" w16cid:durableId="5190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24410"/>
    <w:rsid w:val="00025F25"/>
    <w:rsid w:val="000337BC"/>
    <w:rsid w:val="00040481"/>
    <w:rsid w:val="00052859"/>
    <w:rsid w:val="00053612"/>
    <w:rsid w:val="00090628"/>
    <w:rsid w:val="000A451D"/>
    <w:rsid w:val="000D5C53"/>
    <w:rsid w:val="000E0B98"/>
    <w:rsid w:val="001038AB"/>
    <w:rsid w:val="00106475"/>
    <w:rsid w:val="00132BFB"/>
    <w:rsid w:val="00132E66"/>
    <w:rsid w:val="001643C2"/>
    <w:rsid w:val="001A0BAC"/>
    <w:rsid w:val="001A2814"/>
    <w:rsid w:val="001B21D0"/>
    <w:rsid w:val="001C2327"/>
    <w:rsid w:val="001D5AD9"/>
    <w:rsid w:val="001D5EF1"/>
    <w:rsid w:val="001F05C4"/>
    <w:rsid w:val="00202391"/>
    <w:rsid w:val="0021086C"/>
    <w:rsid w:val="00213089"/>
    <w:rsid w:val="00240764"/>
    <w:rsid w:val="00241155"/>
    <w:rsid w:val="002518F7"/>
    <w:rsid w:val="00252CE3"/>
    <w:rsid w:val="002578D5"/>
    <w:rsid w:val="00270C8A"/>
    <w:rsid w:val="00273396"/>
    <w:rsid w:val="00275C42"/>
    <w:rsid w:val="00286DE2"/>
    <w:rsid w:val="002A0FF9"/>
    <w:rsid w:val="002B17A5"/>
    <w:rsid w:val="002B2939"/>
    <w:rsid w:val="002B7469"/>
    <w:rsid w:val="002C7681"/>
    <w:rsid w:val="002E1759"/>
    <w:rsid w:val="002F45BD"/>
    <w:rsid w:val="00326F74"/>
    <w:rsid w:val="0033049C"/>
    <w:rsid w:val="00334B41"/>
    <w:rsid w:val="00347600"/>
    <w:rsid w:val="00351B52"/>
    <w:rsid w:val="00361205"/>
    <w:rsid w:val="003942E8"/>
    <w:rsid w:val="003A4DA9"/>
    <w:rsid w:val="003A5904"/>
    <w:rsid w:val="003B09B4"/>
    <w:rsid w:val="003E1EBE"/>
    <w:rsid w:val="003E2BD7"/>
    <w:rsid w:val="003E4FA5"/>
    <w:rsid w:val="003E67B3"/>
    <w:rsid w:val="003F2376"/>
    <w:rsid w:val="004059F2"/>
    <w:rsid w:val="004128D3"/>
    <w:rsid w:val="00415C94"/>
    <w:rsid w:val="004164F2"/>
    <w:rsid w:val="00416A13"/>
    <w:rsid w:val="00416F25"/>
    <w:rsid w:val="00422DE4"/>
    <w:rsid w:val="00424D2B"/>
    <w:rsid w:val="00436B88"/>
    <w:rsid w:val="00441E80"/>
    <w:rsid w:val="00445D58"/>
    <w:rsid w:val="004467C3"/>
    <w:rsid w:val="00460A4F"/>
    <w:rsid w:val="00471A32"/>
    <w:rsid w:val="00477515"/>
    <w:rsid w:val="004802AD"/>
    <w:rsid w:val="00485140"/>
    <w:rsid w:val="004865FD"/>
    <w:rsid w:val="00497632"/>
    <w:rsid w:val="004A129F"/>
    <w:rsid w:val="004D3011"/>
    <w:rsid w:val="004E3958"/>
    <w:rsid w:val="005108B4"/>
    <w:rsid w:val="00546FFE"/>
    <w:rsid w:val="00557132"/>
    <w:rsid w:val="00595CB5"/>
    <w:rsid w:val="005B3E09"/>
    <w:rsid w:val="005D51EF"/>
    <w:rsid w:val="005E2912"/>
    <w:rsid w:val="005F32E6"/>
    <w:rsid w:val="005F6B65"/>
    <w:rsid w:val="00600B53"/>
    <w:rsid w:val="006129DB"/>
    <w:rsid w:val="00622A98"/>
    <w:rsid w:val="006236E8"/>
    <w:rsid w:val="006519BE"/>
    <w:rsid w:val="006559F6"/>
    <w:rsid w:val="00680140"/>
    <w:rsid w:val="00681D07"/>
    <w:rsid w:val="0068422B"/>
    <w:rsid w:val="006A013A"/>
    <w:rsid w:val="006A033C"/>
    <w:rsid w:val="006D2697"/>
    <w:rsid w:val="006E20A9"/>
    <w:rsid w:val="006E25C4"/>
    <w:rsid w:val="006E7FAA"/>
    <w:rsid w:val="00732A07"/>
    <w:rsid w:val="00760654"/>
    <w:rsid w:val="007716AC"/>
    <w:rsid w:val="0078268E"/>
    <w:rsid w:val="007830F1"/>
    <w:rsid w:val="007A5BEB"/>
    <w:rsid w:val="007C5256"/>
    <w:rsid w:val="007C68F3"/>
    <w:rsid w:val="008036DC"/>
    <w:rsid w:val="00811DDB"/>
    <w:rsid w:val="00812F3B"/>
    <w:rsid w:val="00816DA4"/>
    <w:rsid w:val="0083776B"/>
    <w:rsid w:val="00867E6D"/>
    <w:rsid w:val="00873B5C"/>
    <w:rsid w:val="008773FC"/>
    <w:rsid w:val="00881B59"/>
    <w:rsid w:val="00894404"/>
    <w:rsid w:val="008A6E57"/>
    <w:rsid w:val="008D5737"/>
    <w:rsid w:val="008D7E8C"/>
    <w:rsid w:val="008E6FFF"/>
    <w:rsid w:val="009012E0"/>
    <w:rsid w:val="009353D0"/>
    <w:rsid w:val="0093704F"/>
    <w:rsid w:val="0094072B"/>
    <w:rsid w:val="00941D9C"/>
    <w:rsid w:val="00944C98"/>
    <w:rsid w:val="00946C9F"/>
    <w:rsid w:val="009656C7"/>
    <w:rsid w:val="00990F72"/>
    <w:rsid w:val="009B39C2"/>
    <w:rsid w:val="009B3F07"/>
    <w:rsid w:val="009B5F16"/>
    <w:rsid w:val="009C0BEE"/>
    <w:rsid w:val="009C140E"/>
    <w:rsid w:val="009D1485"/>
    <w:rsid w:val="009D5D52"/>
    <w:rsid w:val="009D7AC5"/>
    <w:rsid w:val="009E29F2"/>
    <w:rsid w:val="009F60B2"/>
    <w:rsid w:val="009F7965"/>
    <w:rsid w:val="00A0182A"/>
    <w:rsid w:val="00A137A7"/>
    <w:rsid w:val="00A30EB8"/>
    <w:rsid w:val="00A81CD5"/>
    <w:rsid w:val="00A83B39"/>
    <w:rsid w:val="00A903A2"/>
    <w:rsid w:val="00A9391B"/>
    <w:rsid w:val="00A95ABD"/>
    <w:rsid w:val="00AB5B5A"/>
    <w:rsid w:val="00B34EC0"/>
    <w:rsid w:val="00B35547"/>
    <w:rsid w:val="00B42265"/>
    <w:rsid w:val="00B46887"/>
    <w:rsid w:val="00B573C0"/>
    <w:rsid w:val="00B57DF6"/>
    <w:rsid w:val="00B643B3"/>
    <w:rsid w:val="00B96769"/>
    <w:rsid w:val="00BA36B6"/>
    <w:rsid w:val="00BA46C7"/>
    <w:rsid w:val="00BB589E"/>
    <w:rsid w:val="00BB7C70"/>
    <w:rsid w:val="00BC40A8"/>
    <w:rsid w:val="00BE7CAB"/>
    <w:rsid w:val="00BF243D"/>
    <w:rsid w:val="00C0392A"/>
    <w:rsid w:val="00C0445A"/>
    <w:rsid w:val="00C25798"/>
    <w:rsid w:val="00C30E74"/>
    <w:rsid w:val="00C32675"/>
    <w:rsid w:val="00C35812"/>
    <w:rsid w:val="00C52C86"/>
    <w:rsid w:val="00C54E6F"/>
    <w:rsid w:val="00C56950"/>
    <w:rsid w:val="00C569CB"/>
    <w:rsid w:val="00C866DD"/>
    <w:rsid w:val="00CA0B68"/>
    <w:rsid w:val="00CA1D7B"/>
    <w:rsid w:val="00CA469E"/>
    <w:rsid w:val="00CC1CAD"/>
    <w:rsid w:val="00CD3E47"/>
    <w:rsid w:val="00CE5C41"/>
    <w:rsid w:val="00D05E47"/>
    <w:rsid w:val="00D115F4"/>
    <w:rsid w:val="00D30787"/>
    <w:rsid w:val="00D330CF"/>
    <w:rsid w:val="00D33123"/>
    <w:rsid w:val="00D33C80"/>
    <w:rsid w:val="00D406A4"/>
    <w:rsid w:val="00D42357"/>
    <w:rsid w:val="00D42F6D"/>
    <w:rsid w:val="00D43D64"/>
    <w:rsid w:val="00D73F0E"/>
    <w:rsid w:val="00D8187F"/>
    <w:rsid w:val="00DA1E4D"/>
    <w:rsid w:val="00DA46EA"/>
    <w:rsid w:val="00DA7BAE"/>
    <w:rsid w:val="00DB2372"/>
    <w:rsid w:val="00DC65CB"/>
    <w:rsid w:val="00DC7F90"/>
    <w:rsid w:val="00DD54F3"/>
    <w:rsid w:val="00DF3607"/>
    <w:rsid w:val="00E0145A"/>
    <w:rsid w:val="00E01B50"/>
    <w:rsid w:val="00E13434"/>
    <w:rsid w:val="00E13A31"/>
    <w:rsid w:val="00E155A0"/>
    <w:rsid w:val="00E17FEF"/>
    <w:rsid w:val="00E25981"/>
    <w:rsid w:val="00E30D3A"/>
    <w:rsid w:val="00E367A9"/>
    <w:rsid w:val="00E40669"/>
    <w:rsid w:val="00E42BAA"/>
    <w:rsid w:val="00E76AD3"/>
    <w:rsid w:val="00E833B8"/>
    <w:rsid w:val="00EA7555"/>
    <w:rsid w:val="00EB73A8"/>
    <w:rsid w:val="00ED65BF"/>
    <w:rsid w:val="00EE04C7"/>
    <w:rsid w:val="00EE3BF6"/>
    <w:rsid w:val="00EF1F76"/>
    <w:rsid w:val="00F04B1C"/>
    <w:rsid w:val="00F51AF3"/>
    <w:rsid w:val="00F60928"/>
    <w:rsid w:val="00F72432"/>
    <w:rsid w:val="00F81BAA"/>
    <w:rsid w:val="00FB3E0C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9341A"/>
  <w15:docId w15:val="{4E16B75F-DFBD-40BE-9D87-5B5BD43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AA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1BA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BAA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1BAA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rsid w:val="00F81BA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1BAA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81BAA"/>
    <w:rPr>
      <w:rFonts w:eastAsiaTheme="majorEastAsia" w:cstheme="majorBidi"/>
      <w:b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81BAA"/>
    <w:rPr>
      <w:rFonts w:eastAsiaTheme="majorEastAsia" w:cstheme="majorBidi"/>
      <w:b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81BAA"/>
    <w:rPr>
      <w:rFonts w:eastAsiaTheme="majorEastAsia" w:cstheme="majorBid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F2376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3F2376"/>
  </w:style>
  <w:style w:type="paragraph" w:styleId="Topptekst">
    <w:name w:val="header"/>
    <w:basedOn w:val="Normal"/>
    <w:link w:val="TopptekstTegn"/>
    <w:unhideWhenUsed/>
    <w:rsid w:val="005108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108B4"/>
  </w:style>
  <w:style w:type="paragraph" w:styleId="Listeavsnitt">
    <w:name w:val="List Paragraph"/>
    <w:basedOn w:val="Normal"/>
    <w:uiPriority w:val="34"/>
    <w:rsid w:val="00EF1F76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81D0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LF/forskrift/2005-06-29-1819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mottak@ringerike.kommune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rev%20med%20egen%20underskrift%20-%20%20med%20mottakerlis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49DBD-2EA5-49A7-B134-935D3634DEBA}"/>
      </w:docPartPr>
      <w:docPartBody>
        <w:p w:rsidR="009917C4" w:rsidRDefault="00CC3125">
          <w:r w:rsidRPr="00DD2B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9BA92FA06044899138AF7D5FD5FE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4E4CA1-3D3D-4EB4-AD74-EDF5A79C7FEA}"/>
      </w:docPartPr>
      <w:docPartBody>
        <w:p w:rsidR="00626BEE" w:rsidRDefault="004C2882" w:rsidP="004C2882">
          <w:pPr>
            <w:pStyle w:val="2E9BA92FA06044899138AF7D5FD5FE50"/>
          </w:pPr>
          <w:r w:rsidRPr="00DD2B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1F9EC98B7F472C9BE40B17F4AABC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12C98-BA9B-4B60-BDD7-04EFBE50CDEF}"/>
      </w:docPartPr>
      <w:docPartBody>
        <w:p w:rsidR="00050106" w:rsidRDefault="005B5CF8" w:rsidP="005B5CF8">
          <w:pPr>
            <w:pStyle w:val="CE1F9EC98B7F472C9BE40B17F4AABC0D"/>
          </w:pPr>
          <w:r w:rsidRPr="00DD2B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DC678F71114AF798EB89EE59AEF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DF73D-69E1-4D80-9D11-F3EC33D17083}"/>
      </w:docPartPr>
      <w:docPartBody>
        <w:p w:rsidR="00050106" w:rsidRDefault="005B5CF8" w:rsidP="005B5CF8">
          <w:pPr>
            <w:pStyle w:val="0FDC678F71114AF798EB89EE59AEF4E5"/>
          </w:pPr>
          <w:r w:rsidRPr="00DD2BC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25"/>
    <w:rsid w:val="00050106"/>
    <w:rsid w:val="00187349"/>
    <w:rsid w:val="0021086C"/>
    <w:rsid w:val="00213089"/>
    <w:rsid w:val="00274E5A"/>
    <w:rsid w:val="002C7681"/>
    <w:rsid w:val="00394835"/>
    <w:rsid w:val="003A5904"/>
    <w:rsid w:val="00415C94"/>
    <w:rsid w:val="004750AE"/>
    <w:rsid w:val="004C2882"/>
    <w:rsid w:val="005B5CF8"/>
    <w:rsid w:val="006129DB"/>
    <w:rsid w:val="006236E8"/>
    <w:rsid w:val="00626BEE"/>
    <w:rsid w:val="008A2847"/>
    <w:rsid w:val="009917C4"/>
    <w:rsid w:val="009D4D37"/>
    <w:rsid w:val="00B14770"/>
    <w:rsid w:val="00CC3125"/>
    <w:rsid w:val="00D43715"/>
    <w:rsid w:val="00D73F0E"/>
    <w:rsid w:val="00DC3536"/>
    <w:rsid w:val="00DF04C0"/>
    <w:rsid w:val="00F11443"/>
    <w:rsid w:val="00F4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B5CF8"/>
    <w:rPr>
      <w:color w:val="808080"/>
    </w:rPr>
  </w:style>
  <w:style w:type="paragraph" w:customStyle="1" w:styleId="2E9BA92FA06044899138AF7D5FD5FE50">
    <w:name w:val="2E9BA92FA06044899138AF7D5FD5FE50"/>
    <w:rsid w:val="004C2882"/>
  </w:style>
  <w:style w:type="paragraph" w:customStyle="1" w:styleId="CE1F9EC98B7F472C9BE40B17F4AABC0D">
    <w:name w:val="CE1F9EC98B7F472C9BE40B17F4AABC0D"/>
    <w:rsid w:val="005B5CF8"/>
  </w:style>
  <w:style w:type="paragraph" w:customStyle="1" w:styleId="0FDC678F71114AF798EB89EE59AEF4E5">
    <w:name w:val="0FDC678F71114AF798EB89EE59AEF4E5"/>
    <w:rsid w:val="005B5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footer/>
  <header>
    <Sse_Navn>Landbruk</Sse_Navn>
  </header>
  <body>
    <Sdm_AMPoststed>Tyristrand</Sdm_AMPoststed>
    <Sdm_AMReferanse> </Sdm_AMReferanse>
    <Sdo_DokNr>3</Sdo_DokNr>
    <Sdm_AMPostNr>3533</Sdm_AMPostNr>
    <TblKopitil>
      <table>
        <headers>
          <header>Sdk_Navn</header>
          <header>Sdk_Adr</header>
          <header>Sdk_Postnr</header>
          <header>Sdk_Poststed</header>
          <header>Tilsoa_navn</header>
        </headers>
        <row>
          <cell> </cell>
          <cell> </cell>
          <cell> </cell>
          <cell> </cell>
          <cell> </cell>
        </row>
      </table>
    </TblKopitil>
    <Sbr_Tittel>avdelingsleder</Sbr_Tittel>
    <TblVedlegg>
      <table>
        <headers>
          <header>ndb_Tittel</header>
        </headers>
        <row>
          <cell>baandtvang_kart (1).jpg</cell>
        </row>
      </table>
    </TblVedlegg>
    <Sdm_TblAvsmot>
      <table>
        <headers>
          <header>Sdm_Amnavn</header>
          <header>Sdm_Amadr</header>
          <header>Sdm_AMpostnr</header>
          <header>Sdm_AMPoststed</header>
          <header>Tilsoa_navn</header>
        </headers>
        <row>
          <cell>Norderhov Sogneselskap</cell>
          <cell>v/Liv Berit Strøm Lundstadveien 80</cell>
          <cell>3514</cell>
          <cell>Hønefoss</cell>
          <cell> </cell>
        </row>
        <row>
          <cell>Ringerike Jeger- Og Fiskerforening</cell>
          <cell>Postboks 237</cell>
          <cell>3502</cell>
          <cell>Hønefoss</cell>
          <cell> </cell>
        </row>
        <row>
          <cell>Ringerike Og Hole Beitelag Sa</cell>
          <cell>c/o Guro Johnsrud Jonsrudveien 153</cell>
          <cell>3534</cell>
          <cell>Sokna</cell>
          <cell> </cell>
        </row>
        <row>
          <cell>Ringerike og Hole BS</cell>
          <cell>Stubedalsveien 84</cell>
          <cell>3512</cell>
          <cell>HØNEFOSS</cell>
          <cell> </cell>
        </row>
        <row>
          <cell>Ringerike Skogeierlag</cell>
          <cell>Viken Skog SA Postboks 500  Sentrum</cell>
          <cell>3504</cell>
          <cell>Hønefoss</cell>
          <cell> </cell>
        </row>
        <row>
          <cell>Ådal Landbrukslag</cell>
          <cell> </cell>
          <cell> </cell>
          <cell> </cell>
          <cell> </cell>
        </row>
      </table>
    </Sdm_TblAvsmot>
    <Sas_ArkivSakID>24/12061</Sas_ArkivSakID>
    <Spg_Beskrivelse> </Spg_Beskrivelse>
    <Sbr_Navn>Lisa Grenlund Langebro</Sbr_Navn>
    <Sgr_Beskrivelse> </Sgr_Beskrivelse>
    <Sdm_Att> </Sdm_Att>
    <Sdm_AMAdr>c/o Espen Krogstad Nedre Fegriveien 38</Sdm_AMAdr>
    <Sdo_DokDato>08.01.2025</Sdo_DokDato>
    <Sdm_AMNavn>Holleia Beitelag</Sdm_AMNavn>
    <Sdo_Tittel>Høringsbrev</Sdo_Tittel>
    <Sdo_Tittel2>Forslag til endring av forskrift om hundehold, Ringerike kommune</Sdo_Tittel2>
  </body>
  <properties>
    <templateURI>docx</templateURI>
    <showHiddenMark>False</showHiddenMark>
    <docs>
      <doc>
        <Sdm_AMPostNr>3533</Sdm_AMPostNr>
        <sdm_sdfid>503594</sdm_sdfid>
        <Sdm_AMNavn>Holleia Beitelag</Sdm_AMNavn>
        <Sdm_AMPoststed>Tyristrand</Sdm_AMPoststed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Norderhov Sogneselskap</cell>
              <cell>v/Liv Berit Strøm Lundstadveien 80</cell>
              <cell>3514</cell>
              <cell>Hønefoss</cell>
              <cell/>
            </row>
            <row>
              <cell>Ringerike Jeger- Og Fiskerforening</cell>
              <cell>Postboks 237</cell>
              <cell>3502</cell>
              <cell>Hønefoss</cell>
              <cell/>
            </row>
            <row>
              <cell>Ringerike Og Hole Beitelag Sa</cell>
              <cell>c/o Guro Johnsrud Jonsrudveien 153</cell>
              <cell>3534</cell>
              <cell>Sokna</cell>
              <cell/>
            </row>
            <row>
              <cell>Ringerike og Hole BS</cell>
              <cell>Stubedalsveien 84</cell>
              <cell>3512</cell>
              <cell>HØNEFOSS</cell>
              <cell/>
            </row>
            <row>
              <cell>Ringerike Skogeierlag</cell>
              <cell>Viken Skog SA Postboks 500  Sentrum</cell>
              <cell>3504</cell>
              <cell>Hønefoss</cell>
              <cell/>
            </row>
            <row>
              <cell>Ådal Landbrukslag</cell>
              <cell/>
              <cell/>
              <cell/>
              <cell/>
            </row>
          </table>
        </Sdm_TblAvsmot>
        <Sdm_AMAdr>c/o Espen Krogstad Nedre Fegriveien 38</Sdm_AMAdr>
        <Sdm_Att/>
        <Sdm_AMReferanse/>
      </doc>
      <doc>
        <Sdm_AMPostNr>3514</Sdm_AMPostNr>
        <sdm_sdfid>503595</sdm_sdfid>
        <Sdm_AMNavn>Norderhov Sogneselskap</Sdm_AMNavn>
        <Sdm_AMPoststed>Hønefoss</Sdm_AMPoststed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Holleia Beitelag</cell>
              <cell>c/o Espen Krogstad Nedre Fegriveien 38</cell>
              <cell>3533</cell>
              <cell>Tyristrand</cell>
              <cell/>
            </row>
            <row>
              <cell>Ringerike Jeger- Og Fiskerforening</cell>
              <cell>Postboks 237</cell>
              <cell>3502</cell>
              <cell>Hønefoss</cell>
              <cell/>
            </row>
            <row>
              <cell>Ringerike Og Hole Beitelag Sa</cell>
              <cell>c/o Guro Johnsrud Jonsrudveien 153</cell>
              <cell>3534</cell>
              <cell>Sokna</cell>
              <cell/>
            </row>
            <row>
              <cell>Ringerike og Hole BS</cell>
              <cell>Stubedalsveien 84</cell>
              <cell>3512</cell>
              <cell>HØNEFOSS</cell>
              <cell/>
            </row>
            <row>
              <cell>Ringerike Skogeierlag</cell>
              <cell>Viken Skog SA Postboks 500  Sentrum</cell>
              <cell>3504</cell>
              <cell>Hønefoss</cell>
              <cell/>
            </row>
            <row>
              <cell>Ådal Landbrukslag</cell>
              <cell/>
              <cell/>
              <cell/>
              <cell/>
            </row>
          </table>
        </Sdm_TblAvsmot>
        <Sdm_AMAdr>v/Liv Berit Strøm Lundstadveien 80</Sdm_AMAdr>
        <Sdm_Att/>
        <Sdm_AMReferanse/>
      </doc>
      <doc>
        <Sdm_AMPostNr>3534</Sdm_AMPostNr>
        <sdm_sdfid>503596</sdm_sdfid>
        <Sdm_AMNavn>Ringerike Og Hole Beitelag Sa</Sdm_AMNavn>
        <Sdm_AMPoststed>Sokna</Sdm_AMPoststed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Holleia Beitelag</cell>
              <cell>c/o Espen Krogstad Nedre Fegriveien 38</cell>
              <cell>3533</cell>
              <cell>Tyristrand</cell>
              <cell/>
            </row>
            <row>
              <cell>Norderhov Sogneselskap</cell>
              <cell>v/Liv Berit Strøm Lundstadveien 80</cell>
              <cell>3514</cell>
              <cell>Hønefoss</cell>
              <cell/>
            </row>
            <row>
              <cell>Ringerike Jeger- Og Fiskerforening</cell>
              <cell>Postboks 237</cell>
              <cell>3502</cell>
              <cell>Hønefoss</cell>
              <cell/>
            </row>
            <row>
              <cell>Ringerike og Hole BS</cell>
              <cell>Stubedalsveien 84</cell>
              <cell>3512</cell>
              <cell>HØNEFOSS</cell>
              <cell/>
            </row>
            <row>
              <cell>Ringerike Skogeierlag</cell>
              <cell>Viken Skog SA Postboks 500  Sentrum</cell>
              <cell>3504</cell>
              <cell>Hønefoss</cell>
              <cell/>
            </row>
            <row>
              <cell>Ådal Landbrukslag</cell>
              <cell/>
              <cell/>
              <cell/>
              <cell/>
            </row>
          </table>
        </Sdm_TblAvsmot>
        <Sdm_AMAdr>c/o Guro Johnsrud Jonsrudveien 153</Sdm_AMAdr>
        <Sdm_Att/>
        <Sdm_AMReferanse/>
      </doc>
      <doc>
        <Sdm_AMPostNr>3512</Sdm_AMPostNr>
        <sdm_sdfid>503597</sdm_sdfid>
        <Sdm_AMNavn>Ringerike og Hole BS</Sdm_AMNavn>
        <Sdm_AMPoststed>HØNEFOSS</Sdm_AMPoststed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Holleia Beitelag</cell>
              <cell>c/o Espen Krogstad Nedre Fegriveien 38</cell>
              <cell>3533</cell>
              <cell>Tyristrand</cell>
              <cell/>
            </row>
            <row>
              <cell>Norderhov Sogneselskap</cell>
              <cell>v/Liv Berit Strøm Lundstadveien 80</cell>
              <cell>3514</cell>
              <cell>Hønefoss</cell>
              <cell/>
            </row>
            <row>
              <cell>Ringerike Jeger- Og Fiskerforening</cell>
              <cell>Postboks 237</cell>
              <cell>3502</cell>
              <cell>Hønefoss</cell>
              <cell/>
            </row>
            <row>
              <cell>Ringerike Og Hole Beitelag Sa</cell>
              <cell>c/o Guro Johnsrud Jonsrudveien 153</cell>
              <cell>3534</cell>
              <cell>Sokna</cell>
              <cell/>
            </row>
            <row>
              <cell>Ringerike Skogeierlag</cell>
              <cell>Viken Skog SA Postboks 500  Sentrum</cell>
              <cell>3504</cell>
              <cell>Hønefoss</cell>
              <cell/>
            </row>
            <row>
              <cell>Ådal Landbrukslag</cell>
              <cell/>
              <cell/>
              <cell/>
              <cell/>
            </row>
          </table>
        </Sdm_TblAvsmot>
        <Sdm_AMAdr>Stubedalsveien 84</Sdm_AMAdr>
        <Sdm_Att/>
        <Sdm_AMReferanse/>
      </doc>
      <doc>
        <Sdm_AMPostNr/>
        <sdm_sdfid>503598</sdm_sdfid>
        <Sdm_AMNavn>Ådal Landbrukslag</Sdm_AMNavn>
        <Sdm_AMPoststed/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Holleia Beitelag</cell>
              <cell>c/o Espen Krogstad Nedre Fegriveien 38</cell>
              <cell>3533</cell>
              <cell>Tyristrand</cell>
              <cell/>
            </row>
            <row>
              <cell>Norderhov Sogneselskap</cell>
              <cell>v/Liv Berit Strøm Lundstadveien 80</cell>
              <cell>3514</cell>
              <cell>Hønefoss</cell>
              <cell/>
            </row>
            <row>
              <cell>Ringerike Jeger- Og Fiskerforening</cell>
              <cell>Postboks 237</cell>
              <cell>3502</cell>
              <cell>Hønefoss</cell>
              <cell/>
            </row>
            <row>
              <cell>Ringerike Og Hole Beitelag Sa</cell>
              <cell>c/o Guro Johnsrud Jonsrudveien 153</cell>
              <cell>3534</cell>
              <cell>Sokna</cell>
              <cell/>
            </row>
            <row>
              <cell>Ringerike og Hole BS</cell>
              <cell>Stubedalsveien 84</cell>
              <cell>3512</cell>
              <cell>HØNEFOSS</cell>
              <cell/>
            </row>
            <row>
              <cell>Ringerike Skogeierlag</cell>
              <cell>Viken Skog SA Postboks 500  Sentrum</cell>
              <cell>3504</cell>
              <cell>Hønefoss</cell>
              <cell/>
            </row>
          </table>
        </Sdm_TblAvsmot>
        <Sdm_AMAdr/>
        <Sdm_Att/>
        <Sdm_AMReferanse/>
      </doc>
      <doc>
        <Sdm_AMPostNr>3502</Sdm_AMPostNr>
        <sdm_sdfid>503599</sdm_sdfid>
        <Sdm_AMNavn>Ringerike Jeger- Og Fiskerforening</Sdm_AMNavn>
        <Sdm_AMPoststed>Hønefoss</Sdm_AMPoststed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Holleia Beitelag</cell>
              <cell>c/o Espen Krogstad Nedre Fegriveien 38</cell>
              <cell>3533</cell>
              <cell>Tyristrand</cell>
              <cell/>
            </row>
            <row>
              <cell>Norderhov Sogneselskap</cell>
              <cell>v/Liv Berit Strøm Lundstadveien 80</cell>
              <cell>3514</cell>
              <cell>Hønefoss</cell>
              <cell/>
            </row>
            <row>
              <cell>Ringerike Og Hole Beitelag Sa</cell>
              <cell>c/o Guro Johnsrud Jonsrudveien 153</cell>
              <cell>3534</cell>
              <cell>Sokna</cell>
              <cell/>
            </row>
            <row>
              <cell>Ringerike og Hole BS</cell>
              <cell>Stubedalsveien 84</cell>
              <cell>3512</cell>
              <cell>HØNEFOSS</cell>
              <cell/>
            </row>
            <row>
              <cell>Ringerike Skogeierlag</cell>
              <cell>Viken Skog SA Postboks 500  Sentrum</cell>
              <cell>3504</cell>
              <cell>Hønefoss</cell>
              <cell/>
            </row>
            <row>
              <cell>Ådal Landbrukslag</cell>
              <cell/>
              <cell/>
              <cell/>
              <cell/>
            </row>
          </table>
        </Sdm_TblAvsmot>
        <Sdm_AMAdr>Postboks 237</Sdm_AMAdr>
        <Sdm_Att/>
        <Sdm_AMReferanse/>
      </doc>
      <doc>
        <Sdm_AMPostNr>3504</Sdm_AMPostNr>
        <sdm_sdfid>503600</sdm_sdfid>
        <Sdm_AMNavn>Ringerike Skogeierlag</Sdm_AMNavn>
        <Sdm_AMPoststed>Hønefoss</Sdm_AMPoststed>
        <Sdm_TblAvsmot>
          <table>
            <headers>
              <header>Sdm_Amnavn</header>
              <header>Sdm_Amadr</header>
              <header>Sdm_AMpostnr</header>
              <header>Sdm_AMPoststed</header>
              <header>Tilsoa_navn</header>
            </headers>
            <row>
              <cell>Holleia Beitelag</cell>
              <cell>c/o Espen Krogstad Nedre Fegriveien 38</cell>
              <cell>3533</cell>
              <cell>Tyristrand</cell>
              <cell/>
            </row>
            <row>
              <cell>Norderhov Sogneselskap</cell>
              <cell>v/Liv Berit Strøm Lundstadveien 80</cell>
              <cell>3514</cell>
              <cell>Hønefoss</cell>
              <cell/>
            </row>
            <row>
              <cell>Ringerike Jeger- Og Fiskerforening</cell>
              <cell>Postboks 237</cell>
              <cell>3502</cell>
              <cell>Hønefoss</cell>
              <cell/>
            </row>
            <row>
              <cell>Ringerike Og Hole Beitelag Sa</cell>
              <cell>c/o Guro Johnsrud Jonsrudveien 153</cell>
              <cell>3534</cell>
              <cell>Sokna</cell>
              <cell/>
            </row>
            <row>
              <cell>Ringerike og Hole BS</cell>
              <cell>Stubedalsveien 84</cell>
              <cell>3512</cell>
              <cell>HØNEFOSS</cell>
              <cell/>
            </row>
            <row>
              <cell>Ådal Landbrukslag</cell>
              <cell/>
              <cell/>
              <cell/>
              <cell/>
            </row>
          </table>
        </Sdm_TblAvsmot>
        <Sdm_AMAdr>Viken Skog SA Postboks 500  Sentrum</Sdm_AMAdr>
        <Sdm_Att/>
        <Sdm_AMReferanse/>
      </doc>
    </docs>
    <mergeMode>MergeOne</mergeMode>
    <websakInfo>
      <fletteDato>08.01.2025</fletteDato>
      <sakid>2013055656</sakid>
      <jpid>2013288853</jpid>
      <filUnique/>
      <filChecksumFørFlett/>
      <erHoveddokument>False</erHoveddokument>
      <dcTitle>Høringsbrev</dcTitle>
      <sdfid>503594</sdfid>
    </websakInfo>
    <mutualMergeSupport>False</mutualMergeSupport>
    <language/>
  </properties>
</document>
</file>

<file path=customXml/itemProps1.xml><?xml version="1.0" encoding="utf-8"?>
<ds:datastoreItem xmlns:ds="http://schemas.openxmlformats.org/officeDocument/2006/customXml" ds:itemID="{1293E604-AD86-4DA3-8A27-15A9A521D5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egen underskrift -  med mottakerliste</Template>
  <TotalTime>1</TotalTime>
  <Pages>3</Pages>
  <Words>856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Høringsbrev</dc:title>
  <cp:lastModifiedBy>Lisa Grenlund Langebro</cp:lastModifiedBy>
  <cp:revision>3</cp:revision>
  <dcterms:created xsi:type="dcterms:W3CDTF">2025-01-08T09:41:00Z</dcterms:created>
  <dcterms:modified xsi:type="dcterms:W3CDTF">2025-01-08T10:33:00Z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f56a8b3,2ca5fa7a,6707ea26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Internt dokument</vt:lpwstr>
  </property>
  <property fmtid="{D5CDD505-2E9C-101B-9397-08002B2CF9AE}" pid="5" name="MSIP_Label_240e000a-784a-49f9-8684-725ba81aa535_Enabled">
    <vt:lpwstr>true</vt:lpwstr>
  </property>
  <property fmtid="{D5CDD505-2E9C-101B-9397-08002B2CF9AE}" pid="6" name="MSIP_Label_240e000a-784a-49f9-8684-725ba81aa535_SetDate">
    <vt:lpwstr>2024-11-14T13:19:27Z</vt:lpwstr>
  </property>
  <property fmtid="{D5CDD505-2E9C-101B-9397-08002B2CF9AE}" pid="7" name="MSIP_Label_240e000a-784a-49f9-8684-725ba81aa535_Method">
    <vt:lpwstr>Standard</vt:lpwstr>
  </property>
  <property fmtid="{D5CDD505-2E9C-101B-9397-08002B2CF9AE}" pid="8" name="MSIP_Label_240e000a-784a-49f9-8684-725ba81aa535_Name">
    <vt:lpwstr>Intern (Gul)</vt:lpwstr>
  </property>
  <property fmtid="{D5CDD505-2E9C-101B-9397-08002B2CF9AE}" pid="9" name="MSIP_Label_240e000a-784a-49f9-8684-725ba81aa535_SiteId">
    <vt:lpwstr>0f4330da-d9fd-435a-8b1f-bf565cfdadbd</vt:lpwstr>
  </property>
  <property fmtid="{D5CDD505-2E9C-101B-9397-08002B2CF9AE}" pid="10" name="MSIP_Label_240e000a-784a-49f9-8684-725ba81aa535_ActionId">
    <vt:lpwstr>eeca6917-3c3b-46f0-8b19-86a57cae7343</vt:lpwstr>
  </property>
  <property fmtid="{D5CDD505-2E9C-101B-9397-08002B2CF9AE}" pid="11" name="MSIP_Label_240e000a-784a-49f9-8684-725ba81aa535_ContentBits">
    <vt:lpwstr>2</vt:lpwstr>
  </property>
</Properties>
</file>